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26FEE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05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14264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10</w:t>
            </w:r>
            <w:r w:rsidR="00E26FEE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E26FEE" w:rsidRDefault="00E26FEE" w:rsidP="00E26FEE">
      <w:pPr>
        <w:tabs>
          <w:tab w:val="left" w:pos="4253"/>
        </w:tabs>
        <w:rPr>
          <w:b/>
          <w:sz w:val="28"/>
          <w:szCs w:val="28"/>
          <w:lang w:val="uk-UA"/>
        </w:rPr>
      </w:pPr>
      <w:r w:rsidRPr="00D2469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оголошення Дня жалоби </w:t>
      </w:r>
    </w:p>
    <w:p w:rsidR="00E26FEE" w:rsidRDefault="00E26FEE" w:rsidP="00E26FEE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Срібнянської </w:t>
      </w:r>
    </w:p>
    <w:p w:rsidR="00E26FEE" w:rsidRDefault="00E26FEE" w:rsidP="00E26FEE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селищної ради</w:t>
      </w:r>
      <w:r w:rsidRPr="00D24693">
        <w:rPr>
          <w:b/>
          <w:sz w:val="28"/>
          <w:szCs w:val="28"/>
          <w:lang w:val="uk-UA"/>
        </w:rPr>
        <w:t xml:space="preserve"> </w:t>
      </w:r>
    </w:p>
    <w:p w:rsidR="00E26FEE" w:rsidRPr="00D462DD" w:rsidRDefault="00E26FEE" w:rsidP="00E26FEE">
      <w:pPr>
        <w:jc w:val="both"/>
        <w:rPr>
          <w:i/>
          <w:sz w:val="28"/>
          <w:szCs w:val="28"/>
          <w:lang w:val="uk-UA"/>
        </w:rPr>
      </w:pPr>
    </w:p>
    <w:p w:rsidR="00E26FEE" w:rsidRDefault="00E26FEE" w:rsidP="00E26FE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20 статті 42  Закону України «Про місцеве самоврядування в Україні», для вшанування пам’яті військовослужбовця ЛЯШЕНКА Олександра Олександровича, </w:t>
      </w:r>
      <w:r w:rsidRPr="00D56DD9">
        <w:rPr>
          <w:b/>
          <w:sz w:val="28"/>
          <w:lang w:val="uk-UA"/>
        </w:rPr>
        <w:t>зобов'язую:</w:t>
      </w:r>
    </w:p>
    <w:p w:rsidR="00E26FEE" w:rsidRPr="006D2776" w:rsidRDefault="00E26FEE" w:rsidP="00E26FEE">
      <w:pPr>
        <w:jc w:val="both"/>
        <w:rPr>
          <w:sz w:val="28"/>
          <w:szCs w:val="28"/>
          <w:lang w:val="uk-UA"/>
        </w:rPr>
      </w:pPr>
    </w:p>
    <w:p w:rsidR="00E26FEE" w:rsidRPr="0072401F" w:rsidRDefault="00E26FEE" w:rsidP="00E26FEE">
      <w:pPr>
        <w:pStyle w:val="aa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2401F">
        <w:rPr>
          <w:sz w:val="28"/>
          <w:szCs w:val="28"/>
          <w:lang w:val="uk-UA"/>
        </w:rPr>
        <w:t>Огол</w:t>
      </w:r>
      <w:r>
        <w:rPr>
          <w:sz w:val="28"/>
          <w:szCs w:val="28"/>
          <w:lang w:val="uk-UA"/>
        </w:rPr>
        <w:t xml:space="preserve">осити на території Срібнянської селищної </w:t>
      </w:r>
      <w:r w:rsidRPr="0072401F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06</w:t>
      </w:r>
      <w:r w:rsidRPr="007240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72401F">
        <w:rPr>
          <w:sz w:val="28"/>
          <w:szCs w:val="28"/>
          <w:lang w:val="uk-UA"/>
        </w:rPr>
        <w:t>2024 року День жалоби.</w:t>
      </w:r>
    </w:p>
    <w:p w:rsidR="00E26FEE" w:rsidRPr="0072401F" w:rsidRDefault="00E26FEE" w:rsidP="00E26FEE">
      <w:pPr>
        <w:tabs>
          <w:tab w:val="left" w:pos="4253"/>
        </w:tabs>
        <w:ind w:firstLine="567"/>
        <w:rPr>
          <w:sz w:val="28"/>
          <w:szCs w:val="28"/>
          <w:lang w:val="uk-UA"/>
        </w:rPr>
      </w:pPr>
    </w:p>
    <w:p w:rsidR="00E26FEE" w:rsidRDefault="00E26FEE" w:rsidP="00E26FEE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215F8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На знак скорботи за ЛЯШЕНКОМ Олександром Олександровичем забезпечити приспущення Державного Прапора України на будівлях і спорудах підприємств, установ і організацій незалежно від форми власності.</w:t>
      </w:r>
    </w:p>
    <w:p w:rsidR="00E26FEE" w:rsidRDefault="00E26FEE" w:rsidP="00E26FEE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Обмежити проведення розважально-концертних заходів на території громади, заборонити звучання розважальної музики у закладах торгівлі.</w:t>
      </w:r>
    </w:p>
    <w:p w:rsidR="00E26FEE" w:rsidRDefault="00E26FEE" w:rsidP="00E26FEE">
      <w:pPr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4. Відділу </w:t>
      </w:r>
      <w:r w:rsidRPr="003050FC">
        <w:rPr>
          <w:sz w:val="28"/>
          <w:szCs w:val="28"/>
          <w:lang w:val="uk-UA"/>
        </w:rPr>
        <w:t>організаційної роботи</w:t>
      </w:r>
      <w:r>
        <w:rPr>
          <w:sz w:val="28"/>
          <w:szCs w:val="28"/>
          <w:lang w:val="uk-UA"/>
        </w:rPr>
        <w:t xml:space="preserve"> забезпечити оприлюднення цього розпорядження на сайті селищної ради.</w:t>
      </w:r>
    </w:p>
    <w:p w:rsidR="00E26FEE" w:rsidRPr="00215F80" w:rsidRDefault="00E26FEE" w:rsidP="00E26FEE">
      <w:pPr>
        <w:shd w:val="clear" w:color="auto" w:fill="FFFFFF"/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5. </w:t>
      </w:r>
      <w:r w:rsidRPr="00215F80">
        <w:rPr>
          <w:sz w:val="28"/>
          <w:szCs w:val="28"/>
          <w:lang w:val="uk-UA" w:eastAsia="uk-UA"/>
        </w:rPr>
        <w:t xml:space="preserve">Контроль за виконанням </w:t>
      </w:r>
      <w:r>
        <w:rPr>
          <w:sz w:val="28"/>
          <w:szCs w:val="28"/>
          <w:lang w:val="uk-UA" w:eastAsia="uk-UA"/>
        </w:rPr>
        <w:t xml:space="preserve">цього </w:t>
      </w:r>
      <w:r w:rsidRPr="00215F80">
        <w:rPr>
          <w:sz w:val="28"/>
          <w:szCs w:val="28"/>
          <w:lang w:val="uk-UA" w:eastAsia="uk-UA"/>
        </w:rPr>
        <w:t xml:space="preserve">розпорядження </w:t>
      </w:r>
      <w:r>
        <w:rPr>
          <w:sz w:val="28"/>
          <w:szCs w:val="28"/>
          <w:lang w:val="uk-UA" w:eastAsia="uk-UA"/>
        </w:rPr>
        <w:t>покласти на заступника селищного голови Володимира ШУЛЯКА.</w:t>
      </w:r>
    </w:p>
    <w:p w:rsidR="0014264C" w:rsidRDefault="0014264C" w:rsidP="00E26FEE">
      <w:pPr>
        <w:jc w:val="both"/>
        <w:rPr>
          <w:sz w:val="28"/>
          <w:szCs w:val="28"/>
          <w:lang w:val="uk-UA"/>
        </w:rPr>
      </w:pPr>
    </w:p>
    <w:p w:rsidR="00A56077" w:rsidRPr="00C43F7E" w:rsidRDefault="00A56077" w:rsidP="00CC2930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944A28" w:rsidRPr="00C43F7E" w:rsidRDefault="00944A28" w:rsidP="00B52235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p w:rsidR="007B1A20" w:rsidRPr="00C43F7E" w:rsidRDefault="007B1A2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14264C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1D7C62" w:rsidRPr="0014264C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2C4" w:rsidRDefault="00B712C4" w:rsidP="00C9463F">
      <w:r>
        <w:separator/>
      </w:r>
    </w:p>
  </w:endnote>
  <w:endnote w:type="continuationSeparator" w:id="0">
    <w:p w:rsidR="00B712C4" w:rsidRDefault="00B712C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2C4" w:rsidRDefault="00B712C4" w:rsidP="00C9463F">
      <w:r>
        <w:separator/>
      </w:r>
    </w:p>
  </w:footnote>
  <w:footnote w:type="continuationSeparator" w:id="0">
    <w:p w:rsidR="00B712C4" w:rsidRDefault="00B712C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092C30">
    <w:pPr>
      <w:pStyle w:val="af3"/>
      <w:jc w:val="center"/>
    </w:pPr>
    <w:fldSimple w:instr="PAGE   \* MERGEFORMAT">
      <w:r w:rsidR="0014264C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12C4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85318-C3FF-43C5-AA4E-E0EC7349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2024-07-29T07:58:00Z</cp:lastPrinted>
  <dcterms:created xsi:type="dcterms:W3CDTF">2024-08-06T11:16:00Z</dcterms:created>
  <dcterms:modified xsi:type="dcterms:W3CDTF">2024-08-06T11:16:00Z</dcterms:modified>
</cp:coreProperties>
</file>