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C05A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02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5C6054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C6054" w:rsidRPr="00FB3AFD" w:rsidRDefault="005C6054" w:rsidP="005C6054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5C6054" w:rsidRPr="007064E0" w:rsidRDefault="005C6054" w:rsidP="005C6054">
      <w:pPr>
        <w:ind w:firstLine="709"/>
        <w:jc w:val="both"/>
        <w:rPr>
          <w:i/>
          <w:sz w:val="28"/>
        </w:rPr>
      </w:pPr>
    </w:p>
    <w:p w:rsidR="005C6054" w:rsidRDefault="005C6054" w:rsidP="005C6054">
      <w:pPr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02.12.2024  № 194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5C6054" w:rsidRPr="005C6054" w:rsidRDefault="005C6054" w:rsidP="005C6054">
      <w:pPr>
        <w:ind w:firstLine="567"/>
        <w:jc w:val="both"/>
        <w:rPr>
          <w:sz w:val="28"/>
          <w:lang w:val="uk-UA"/>
        </w:rPr>
      </w:pPr>
    </w:p>
    <w:p w:rsidR="005C6054" w:rsidRDefault="005C6054" w:rsidP="00BD0D5E">
      <w:pPr>
        <w:ind w:firstLine="567"/>
        <w:jc w:val="both"/>
        <w:rPr>
          <w:sz w:val="28"/>
          <w:lang w:val="uk-UA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11 (</w:t>
      </w:r>
      <w:proofErr w:type="spellStart"/>
      <w:r>
        <w:rPr>
          <w:sz w:val="28"/>
        </w:rPr>
        <w:t>одинадцять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03.12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 w:rsidR="00816B82">
        <w:rPr>
          <w:sz w:val="28"/>
          <w:lang w:val="uk-UA"/>
        </w:rPr>
        <w:t>27</w:t>
      </w:r>
      <w:r>
        <w:rPr>
          <w:sz w:val="28"/>
        </w:rPr>
        <w:t>.12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BD0D5E" w:rsidRPr="00BD0D5E" w:rsidRDefault="00BD0D5E" w:rsidP="00BD0D5E">
      <w:pPr>
        <w:ind w:firstLine="567"/>
        <w:jc w:val="both"/>
        <w:rPr>
          <w:sz w:val="28"/>
          <w:lang w:val="uk-UA"/>
        </w:rPr>
      </w:pPr>
    </w:p>
    <w:p w:rsidR="005C6054" w:rsidRPr="002F6519" w:rsidRDefault="005C6054" w:rsidP="00BF1C8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Pr="005C397B">
        <w:rPr>
          <w:sz w:val="28"/>
        </w:rPr>
        <w:t>гідно</w:t>
      </w:r>
      <w:proofErr w:type="spellEnd"/>
      <w:r w:rsidRPr="005C397B"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="00BD0D5E">
        <w:rPr>
          <w:sz w:val="28"/>
          <w:szCs w:val="28"/>
        </w:rPr>
        <w:t xml:space="preserve"> </w:t>
      </w:r>
      <w:r w:rsidRPr="00166B7A">
        <w:rPr>
          <w:sz w:val="28"/>
          <w:szCs w:val="28"/>
        </w:rPr>
        <w:t>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5C6054" w:rsidRPr="00B81819" w:rsidRDefault="005C6054" w:rsidP="005C6054">
      <w:pPr>
        <w:jc w:val="both"/>
        <w:rPr>
          <w:sz w:val="28"/>
        </w:rPr>
      </w:pPr>
    </w:p>
    <w:p w:rsidR="005C6054" w:rsidRDefault="005C6054" w:rsidP="005C605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 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5C6054" w:rsidRDefault="005C6054" w:rsidP="005C6054">
      <w:pPr>
        <w:jc w:val="both"/>
        <w:rPr>
          <w:sz w:val="28"/>
        </w:rPr>
      </w:pPr>
    </w:p>
    <w:p w:rsidR="005C6054" w:rsidRDefault="005C6054" w:rsidP="005C6054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5C6054" w:rsidRDefault="005C6054" w:rsidP="005C6054">
      <w:pPr>
        <w:ind w:firstLine="709"/>
        <w:jc w:val="both"/>
        <w:rPr>
          <w:sz w:val="28"/>
        </w:rPr>
      </w:pPr>
    </w:p>
    <w:p w:rsidR="005C6054" w:rsidRPr="005C397B" w:rsidRDefault="005C6054" w:rsidP="005C6054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3A61D7" w:rsidRPr="005C6054" w:rsidRDefault="003A61D7" w:rsidP="0015026E">
      <w:pPr>
        <w:tabs>
          <w:tab w:val="left" w:pos="567"/>
        </w:tabs>
        <w:rPr>
          <w:sz w:val="28"/>
          <w:szCs w:val="28"/>
        </w:rPr>
      </w:pPr>
    </w:p>
    <w:p w:rsidR="004811B6" w:rsidRPr="004811B6" w:rsidRDefault="004811B6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22" w:rsidRDefault="00F24D22" w:rsidP="00C9463F">
      <w:r>
        <w:separator/>
      </w:r>
    </w:p>
  </w:endnote>
  <w:endnote w:type="continuationSeparator" w:id="0">
    <w:p w:rsidR="00F24D22" w:rsidRDefault="00F24D2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22" w:rsidRDefault="00F24D22" w:rsidP="00C9463F">
      <w:r>
        <w:separator/>
      </w:r>
    </w:p>
  </w:footnote>
  <w:footnote w:type="continuationSeparator" w:id="0">
    <w:p w:rsidR="00F24D22" w:rsidRDefault="00F24D2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0F6F37">
        <w:pPr>
          <w:pStyle w:val="af3"/>
          <w:jc w:val="center"/>
        </w:pPr>
        <w:fldSimple w:instr=" PAGE   \* MERGEFORMAT ">
          <w:r w:rsidR="0018518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054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CA84B-2D77-4939-B41F-DC23B471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2024-11-27T09:08:00Z</cp:lastPrinted>
  <dcterms:created xsi:type="dcterms:W3CDTF">2024-12-02T13:23:00Z</dcterms:created>
  <dcterms:modified xsi:type="dcterms:W3CDTF">2024-12-04T07:33:00Z</dcterms:modified>
</cp:coreProperties>
</file>