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6851C3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D6446">
              <w:rPr>
                <w:color w:val="000000"/>
                <w:sz w:val="28"/>
                <w:szCs w:val="28"/>
                <w:lang w:val="uk-UA"/>
              </w:rPr>
              <w:t>71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3D5E13">
      <w:pPr>
        <w:tabs>
          <w:tab w:val="left" w:pos="567"/>
        </w:tabs>
        <w:jc w:val="both"/>
        <w:rPr>
          <w:b/>
          <w:sz w:val="16"/>
          <w:szCs w:val="16"/>
          <w:lang w:val="uk-UA"/>
        </w:rPr>
      </w:pPr>
    </w:p>
    <w:p w:rsidR="00FD6446" w:rsidRDefault="00FD6446" w:rsidP="00FD6446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FD6446" w:rsidRDefault="00FD6446" w:rsidP="00FD6446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FD6446" w:rsidRDefault="00FD6446" w:rsidP="00525301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</w:t>
      </w:r>
      <w:r w:rsidR="00525301">
        <w:rPr>
          <w:sz w:val="28"/>
          <w:szCs w:val="28"/>
        </w:rPr>
        <w:t>ів</w:t>
      </w:r>
      <w:proofErr w:type="spellEnd"/>
      <w:r w:rsidR="00525301">
        <w:rPr>
          <w:sz w:val="28"/>
          <w:szCs w:val="28"/>
        </w:rPr>
        <w:t xml:space="preserve">», ст.59 Закону </w:t>
      </w:r>
      <w:proofErr w:type="spellStart"/>
      <w:r w:rsidR="00525301">
        <w:rPr>
          <w:sz w:val="28"/>
          <w:szCs w:val="28"/>
        </w:rPr>
        <w:t>України</w:t>
      </w:r>
      <w:proofErr w:type="spellEnd"/>
      <w:r w:rsidR="00525301"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FD6446" w:rsidRDefault="00FD6446" w:rsidP="00FD6446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D6446" w:rsidRDefault="00FD6446" w:rsidP="00FD6446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травня 2024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FD6446" w:rsidRDefault="00FD6446" w:rsidP="00FD6446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6446" w:rsidRDefault="00FD6446" w:rsidP="00FD6446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Чоловічому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FD6446" w:rsidRDefault="00FD6446" w:rsidP="00FD6446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D6446" w:rsidRDefault="00FD6446" w:rsidP="00FD6446">
      <w:pPr>
        <w:pStyle w:val="af1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FD6446" w:rsidRDefault="00FD6446" w:rsidP="00FD6446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E53FED" w:rsidRPr="00FD6446" w:rsidRDefault="00E53FED" w:rsidP="00E53FED">
      <w:pPr>
        <w:rPr>
          <w:b/>
          <w:sz w:val="28"/>
          <w:szCs w:val="28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5B2B83" w:rsidRPr="00715474" w:rsidRDefault="007947BF" w:rsidP="00D90FFF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</w:t>
      </w:r>
      <w:r w:rsidR="009E5291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>Олена ПАНЧЕНКО</w:t>
      </w: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5B" w:rsidRDefault="00503A5B" w:rsidP="00C9463F">
      <w:r>
        <w:separator/>
      </w:r>
    </w:p>
  </w:endnote>
  <w:endnote w:type="continuationSeparator" w:id="0">
    <w:p w:rsidR="00503A5B" w:rsidRDefault="00503A5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5B" w:rsidRDefault="00503A5B" w:rsidP="00C9463F">
      <w:r>
        <w:separator/>
      </w:r>
    </w:p>
  </w:footnote>
  <w:footnote w:type="continuationSeparator" w:id="0">
    <w:p w:rsidR="00503A5B" w:rsidRDefault="00503A5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FC6E1F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7E047-AB0E-4076-BAD7-532D69A5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2024-05-09T08:42:00Z</cp:lastPrinted>
  <dcterms:created xsi:type="dcterms:W3CDTF">2024-05-09T09:14:00Z</dcterms:created>
  <dcterms:modified xsi:type="dcterms:W3CDTF">2024-05-09T09:14:00Z</dcterms:modified>
</cp:coreProperties>
</file>