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640746" w:rsidP="004C411F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</w:t>
            </w:r>
            <w:r w:rsidR="004C411F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липня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430339" w:rsidP="004C411F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="004C411F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4C411F" w:rsidRDefault="004C411F" w:rsidP="004C411F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4C411F" w:rsidRDefault="004C411F" w:rsidP="004C411F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4C411F" w:rsidRPr="009C19AD" w:rsidRDefault="004C411F" w:rsidP="004C411F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4C411F" w:rsidRPr="004C411F" w:rsidRDefault="004C411F" w:rsidP="004C411F">
      <w:pPr>
        <w:pStyle w:val="a6"/>
        <w:ind w:firstLine="567"/>
        <w:jc w:val="both"/>
        <w:rPr>
          <w:b/>
          <w:szCs w:val="28"/>
          <w:lang w:val="uk-UA"/>
        </w:rPr>
      </w:pPr>
      <w:r w:rsidRPr="004C411F">
        <w:rPr>
          <w:szCs w:val="28"/>
          <w:lang w:val="uk-UA"/>
        </w:rPr>
        <w:t xml:space="preserve"> 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4C411F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>
        <w:rPr>
          <w:szCs w:val="28"/>
          <w:lang w:val="uk-UA"/>
        </w:rPr>
        <w:t>(зі змінами), від 28.12.2018</w:t>
      </w:r>
      <w:r w:rsidRPr="004C411F">
        <w:rPr>
          <w:szCs w:val="28"/>
          <w:lang w:val="uk-UA"/>
        </w:rPr>
        <w:t xml:space="preserve"> №1209 «Про внесення змін до деяких наказів Міністерства фінансів України», згідно рішень виконавчого комітету Срібнянської  селищної ради від 27.06.2024 №347 та від 03.07.2024 №400 «Про внесення змін до показників селищного бюджету на 2024 рік», </w:t>
      </w:r>
      <w:r w:rsidRPr="004C411F">
        <w:rPr>
          <w:b/>
          <w:szCs w:val="28"/>
          <w:lang w:val="uk-UA"/>
        </w:rPr>
        <w:t>зобов’язую:</w:t>
      </w:r>
    </w:p>
    <w:p w:rsidR="004C411F" w:rsidRDefault="004C411F" w:rsidP="004C411F">
      <w:pPr>
        <w:ind w:firstLine="708"/>
        <w:jc w:val="both"/>
        <w:rPr>
          <w:iCs/>
          <w:sz w:val="28"/>
          <w:szCs w:val="28"/>
          <w:lang w:val="uk-UA"/>
        </w:rPr>
      </w:pP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КПКВК 0112010 «</w:t>
      </w:r>
      <w:r w:rsidRPr="00AA606D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»;</w:t>
      </w: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КПКВК 0113242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КПКВК 0116020 </w:t>
      </w:r>
      <w:r>
        <w:rPr>
          <w:bCs/>
          <w:sz w:val="28"/>
          <w:szCs w:val="28"/>
          <w:lang w:val="uk-UA"/>
        </w:rPr>
        <w:t>«</w:t>
      </w:r>
      <w:r w:rsidRPr="00D06F84">
        <w:rPr>
          <w:sz w:val="28"/>
          <w:szCs w:val="28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 w:val="28"/>
          <w:szCs w:val="28"/>
          <w:lang w:val="uk-UA"/>
        </w:rPr>
        <w:t>».</w:t>
      </w: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</w:p>
    <w:p w:rsidR="004C411F" w:rsidRDefault="004C411F" w:rsidP="004C411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640746" w:rsidRPr="00AD48D0" w:rsidRDefault="00640746" w:rsidP="00640746">
      <w:pPr>
        <w:tabs>
          <w:tab w:val="left" w:pos="1755"/>
        </w:tabs>
        <w:rPr>
          <w:sz w:val="28"/>
          <w:szCs w:val="28"/>
          <w:lang w:val="uk-UA"/>
        </w:rPr>
      </w:pPr>
    </w:p>
    <w:p w:rsidR="00640746" w:rsidRDefault="00640746" w:rsidP="00640746">
      <w:pPr>
        <w:tabs>
          <w:tab w:val="left" w:pos="1755"/>
        </w:tabs>
        <w:rPr>
          <w:sz w:val="28"/>
          <w:szCs w:val="28"/>
        </w:rPr>
      </w:pPr>
    </w:p>
    <w:p w:rsidR="00640746" w:rsidRPr="00587E43" w:rsidRDefault="00640746" w:rsidP="00CE0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                 </w:t>
      </w:r>
      <w:r w:rsidR="00CE003B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 xml:space="preserve">  Ірина МАРТИНЮК</w:t>
      </w:r>
    </w:p>
    <w:p w:rsidR="007B1A20" w:rsidRDefault="007B1A20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B1A20" w:rsidSect="0022707A">
      <w:headerReference w:type="default" r:id="rId9"/>
      <w:pgSz w:w="11906" w:h="16838"/>
      <w:pgMar w:top="1135" w:right="566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2A" w:rsidRDefault="0086352A" w:rsidP="00C9463F">
      <w:r>
        <w:separator/>
      </w:r>
    </w:p>
  </w:endnote>
  <w:endnote w:type="continuationSeparator" w:id="0">
    <w:p w:rsidR="0086352A" w:rsidRDefault="0086352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2A" w:rsidRDefault="0086352A" w:rsidP="00C9463F">
      <w:r>
        <w:separator/>
      </w:r>
    </w:p>
  </w:footnote>
  <w:footnote w:type="continuationSeparator" w:id="0">
    <w:p w:rsidR="0086352A" w:rsidRDefault="0086352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E16025">
    <w:pPr>
      <w:pStyle w:val="af3"/>
      <w:jc w:val="center"/>
    </w:pPr>
    <w:fldSimple w:instr="PAGE   \* MERGEFORMAT">
      <w:r w:rsidR="004C411F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97BF-6235-4EC9-B96C-D2B87849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2024-07-01T11:44:00Z</cp:lastPrinted>
  <dcterms:created xsi:type="dcterms:W3CDTF">2024-07-04T13:30:00Z</dcterms:created>
  <dcterms:modified xsi:type="dcterms:W3CDTF">2024-07-04T13:30:00Z</dcterms:modified>
</cp:coreProperties>
</file>