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40746" w:rsidP="004C411F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130E51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4C411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130E5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130E51" w:rsidRDefault="00130E51" w:rsidP="00130E51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130E51" w:rsidRDefault="00130E51" w:rsidP="00130E51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130E51" w:rsidRDefault="00130E51" w:rsidP="005D1CC5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</w:t>
      </w:r>
      <w:r w:rsidR="005D1CC5">
        <w:rPr>
          <w:sz w:val="28"/>
          <w:szCs w:val="28"/>
        </w:rPr>
        <w:t>тів</w:t>
      </w:r>
      <w:proofErr w:type="spellEnd"/>
      <w:r w:rsidR="005D1CC5">
        <w:rPr>
          <w:sz w:val="28"/>
          <w:szCs w:val="28"/>
        </w:rPr>
        <w:t xml:space="preserve">», ст.59 Закону </w:t>
      </w:r>
      <w:proofErr w:type="spellStart"/>
      <w:r w:rsidR="005D1CC5">
        <w:rPr>
          <w:sz w:val="28"/>
          <w:szCs w:val="28"/>
        </w:rPr>
        <w:t>України</w:t>
      </w:r>
      <w:proofErr w:type="spellEnd"/>
      <w:r w:rsidR="005D1CC5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130E51" w:rsidRDefault="00130E51" w:rsidP="00130E5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0E51" w:rsidRDefault="00130E51" w:rsidP="00130E51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липня 2024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130E51" w:rsidRDefault="00130E51" w:rsidP="00130E51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E51" w:rsidRDefault="00130E51" w:rsidP="00130E51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130E51" w:rsidRDefault="00130E51" w:rsidP="00130E51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30E51" w:rsidRDefault="00130E51" w:rsidP="00130E51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130E51" w:rsidRDefault="00130E51" w:rsidP="00130E51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  <w:r w:rsidRPr="00095D0B">
        <w:rPr>
          <w:sz w:val="28"/>
          <w:szCs w:val="28"/>
          <w:lang w:val="uk-UA"/>
        </w:rPr>
        <w:t>.</w:t>
      </w:r>
    </w:p>
    <w:p w:rsidR="00640746" w:rsidRPr="00130E51" w:rsidRDefault="00640746" w:rsidP="00640746">
      <w:pPr>
        <w:tabs>
          <w:tab w:val="left" w:pos="1755"/>
        </w:tabs>
        <w:rPr>
          <w:sz w:val="28"/>
          <w:szCs w:val="28"/>
          <w:lang w:val="uk-UA"/>
        </w:rPr>
      </w:pPr>
    </w:p>
    <w:p w:rsidR="00640746" w:rsidRPr="00587E43" w:rsidRDefault="00640746" w:rsidP="00CE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</w:t>
      </w:r>
      <w:r w:rsidR="00CE003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 xml:space="preserve">  Ірина МАРТИНЮК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B1A20" w:rsidSect="0022707A">
      <w:headerReference w:type="default" r:id="rId9"/>
      <w:pgSz w:w="11906" w:h="16838"/>
      <w:pgMar w:top="1135" w:right="566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2A" w:rsidRDefault="00E7572A" w:rsidP="00C9463F">
      <w:r>
        <w:separator/>
      </w:r>
    </w:p>
  </w:endnote>
  <w:endnote w:type="continuationSeparator" w:id="0">
    <w:p w:rsidR="00E7572A" w:rsidRDefault="00E7572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2A" w:rsidRDefault="00E7572A" w:rsidP="00C9463F">
      <w:r>
        <w:separator/>
      </w:r>
    </w:p>
  </w:footnote>
  <w:footnote w:type="continuationSeparator" w:id="0">
    <w:p w:rsidR="00E7572A" w:rsidRDefault="00E7572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854582">
    <w:pPr>
      <w:pStyle w:val="af3"/>
      <w:jc w:val="center"/>
    </w:pPr>
    <w:fldSimple w:instr="PAGE   \* MERGEFORMAT">
      <w:r w:rsidR="004C411F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0B73-B56D-4919-904C-A258CE57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2024-07-01T11:44:00Z</cp:lastPrinted>
  <dcterms:created xsi:type="dcterms:W3CDTF">2024-07-05T08:45:00Z</dcterms:created>
  <dcterms:modified xsi:type="dcterms:W3CDTF">2024-07-05T08:45:00Z</dcterms:modified>
</cp:coreProperties>
</file>