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A348C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490CF1">
              <w:rPr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490CF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490CF1">
              <w:rPr>
                <w:color w:val="000000"/>
                <w:sz w:val="28"/>
                <w:szCs w:val="28"/>
                <w:lang w:val="uk-UA"/>
              </w:rPr>
              <w:t>04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90CF1" w:rsidRDefault="00490CF1" w:rsidP="00490CF1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490CF1" w:rsidRDefault="00490CF1" w:rsidP="00490CF1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490CF1" w:rsidRDefault="00490CF1" w:rsidP="00490CF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490CF1" w:rsidRDefault="00490CF1" w:rsidP="00490CF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90CF1" w:rsidRDefault="00490CF1" w:rsidP="00490CF1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січня 2025 року о 13:00 провести заходи з благоустрою на території </w:t>
      </w:r>
      <w:proofErr w:type="spellStart"/>
      <w:r>
        <w:rPr>
          <w:sz w:val="28"/>
          <w:szCs w:val="28"/>
        </w:rPr>
        <w:t>історичної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пам’ятки</w:t>
      </w:r>
      <w:proofErr w:type="spellEnd"/>
      <w:proofErr w:type="gramEnd"/>
      <w:r>
        <w:rPr>
          <w:sz w:val="28"/>
          <w:szCs w:val="28"/>
        </w:rPr>
        <w:t xml:space="preserve"> «Городище»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>.</w:t>
      </w:r>
    </w:p>
    <w:p w:rsidR="00490CF1" w:rsidRDefault="00490CF1" w:rsidP="00490CF1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0CF1" w:rsidRDefault="00490CF1" w:rsidP="00490CF1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490CF1" w:rsidRDefault="00490CF1" w:rsidP="00490CF1">
      <w:pPr>
        <w:pStyle w:val="af1"/>
        <w:tabs>
          <w:tab w:val="left" w:pos="993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490CF1" w:rsidRDefault="00490CF1" w:rsidP="00490CF1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90CF1" w:rsidRDefault="00490CF1" w:rsidP="00490CF1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490CF1" w:rsidRDefault="00490CF1" w:rsidP="00490CF1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490CF1" w:rsidRDefault="00490CF1" w:rsidP="00490CF1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490CF1" w:rsidRDefault="00490CF1" w:rsidP="00490CF1">
      <w:pPr>
        <w:ind w:right="-1"/>
        <w:jc w:val="both"/>
        <w:rPr>
          <w:b/>
          <w:bCs/>
          <w:color w:val="000000"/>
          <w:sz w:val="28"/>
        </w:rPr>
      </w:pPr>
      <w:r>
        <w:rPr>
          <w:b/>
          <w:bCs/>
          <w:sz w:val="28"/>
          <w:szCs w:val="28"/>
        </w:rPr>
        <w:t xml:space="preserve">Секретар ради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</w:rPr>
        <w:t>Ірина МАРТИНЮК</w:t>
      </w: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Pr="00285773" w:rsidRDefault="00EE50E6" w:rsidP="00490CF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B7" w:rsidRDefault="00525EB7" w:rsidP="00C9463F">
      <w:r>
        <w:separator/>
      </w:r>
    </w:p>
  </w:endnote>
  <w:endnote w:type="continuationSeparator" w:id="0">
    <w:p w:rsidR="00525EB7" w:rsidRDefault="00525EB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B7" w:rsidRDefault="00525EB7" w:rsidP="00C9463F">
      <w:r>
        <w:separator/>
      </w:r>
    </w:p>
  </w:footnote>
  <w:footnote w:type="continuationSeparator" w:id="0">
    <w:p w:rsidR="00525EB7" w:rsidRDefault="00525EB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094E33">
        <w:pPr>
          <w:pStyle w:val="af3"/>
          <w:jc w:val="center"/>
        </w:pPr>
        <w:fldSimple w:instr=" PAGE   \* MERGEFORMAT ">
          <w:r w:rsidR="00490CF1">
            <w:rPr>
              <w:noProof/>
            </w:rPr>
            <w:t>5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EF88-C5F8-490C-A045-D3E83EFC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2025-01-10T07:42:00Z</cp:lastPrinted>
  <dcterms:created xsi:type="dcterms:W3CDTF">2025-01-10T07:39:00Z</dcterms:created>
  <dcterms:modified xsi:type="dcterms:W3CDTF">2025-01-10T07:43:00Z</dcterms:modified>
</cp:coreProperties>
</file>