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4586C" w:rsidP="00D47FE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  <w:r w:rsidR="00E819A6">
              <w:rPr>
                <w:color w:val="000000"/>
                <w:sz w:val="28"/>
                <w:szCs w:val="28"/>
                <w:lang w:val="uk-UA"/>
              </w:rPr>
              <w:t xml:space="preserve"> лип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>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44586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E819A6">
              <w:rPr>
                <w:color w:val="000000"/>
                <w:sz w:val="28"/>
                <w:szCs w:val="28"/>
                <w:lang w:val="uk-UA"/>
              </w:rPr>
              <w:t>11</w:t>
            </w:r>
            <w:r w:rsidR="0044586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44586C" w:rsidRDefault="0044586C" w:rsidP="0044586C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44586C" w:rsidRDefault="0044586C" w:rsidP="0044586C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44586C" w:rsidRDefault="0044586C" w:rsidP="0044586C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44586C" w:rsidRDefault="0044586C" w:rsidP="0044586C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586C" w:rsidRDefault="0044586C" w:rsidP="0044586C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липня 2025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44586C" w:rsidRDefault="0044586C" w:rsidP="0044586C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586C" w:rsidRDefault="0044586C" w:rsidP="0044586C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44586C" w:rsidRDefault="0044586C" w:rsidP="0044586C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4586C" w:rsidRDefault="0044586C" w:rsidP="0044586C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44586C" w:rsidRDefault="0044586C" w:rsidP="0044586C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44586C" w:rsidRPr="0044586C" w:rsidRDefault="0044586C" w:rsidP="0044586C">
      <w:pPr>
        <w:shd w:val="clear" w:color="auto" w:fill="FFFFFF"/>
        <w:tabs>
          <w:tab w:val="left" w:pos="567"/>
        </w:tabs>
        <w:ind w:right="-1"/>
        <w:jc w:val="both"/>
        <w:textAlignment w:val="baseline"/>
        <w:rPr>
          <w:b/>
          <w:bCs/>
          <w:color w:val="000000"/>
          <w:sz w:val="28"/>
          <w:lang w:val="uk-UA"/>
        </w:rPr>
      </w:pPr>
    </w:p>
    <w:p w:rsidR="009928DE" w:rsidRPr="0044586C" w:rsidRDefault="009928DE" w:rsidP="00E819A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7D" w:rsidRDefault="00F5197D" w:rsidP="00C9463F">
      <w:r>
        <w:separator/>
      </w:r>
    </w:p>
  </w:endnote>
  <w:endnote w:type="continuationSeparator" w:id="0">
    <w:p w:rsidR="00F5197D" w:rsidRDefault="00F5197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7D" w:rsidRDefault="00F5197D" w:rsidP="00C9463F">
      <w:r>
        <w:separator/>
      </w:r>
    </w:p>
  </w:footnote>
  <w:footnote w:type="continuationSeparator" w:id="0">
    <w:p w:rsidR="00F5197D" w:rsidRDefault="00F5197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790E43" w:rsidP="00F90EC3">
        <w:pPr>
          <w:pStyle w:val="af3"/>
          <w:jc w:val="center"/>
          <w:rPr>
            <w:lang w:val="uk-UA"/>
          </w:rPr>
        </w:pPr>
        <w:fldSimple w:instr=" PAGE   \* MERGEFORMAT ">
          <w:r w:rsidR="0044586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86C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3FA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0E43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4A23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9A6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197D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74A9A-D6CF-4F99-902A-5D7A9C8A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2025-06-25T06:23:00Z</cp:lastPrinted>
  <dcterms:created xsi:type="dcterms:W3CDTF">2025-07-31T11:21:00Z</dcterms:created>
  <dcterms:modified xsi:type="dcterms:W3CDTF">2025-07-31T11:21:00Z</dcterms:modified>
</cp:coreProperties>
</file>