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0530B" w:rsidP="00D47FE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 серпня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786F68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819A6">
              <w:rPr>
                <w:color w:val="000000"/>
                <w:sz w:val="28"/>
                <w:szCs w:val="28"/>
                <w:lang w:val="uk-UA"/>
              </w:rPr>
              <w:t>11</w:t>
            </w:r>
            <w:r w:rsidR="00786F6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786F68" w:rsidRPr="00FB3AFD" w:rsidRDefault="00786F68" w:rsidP="00786F68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их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місць</w:t>
      </w:r>
      <w:proofErr w:type="spellEnd"/>
    </w:p>
    <w:p w:rsidR="00786F68" w:rsidRPr="007064E0" w:rsidRDefault="00786F68" w:rsidP="00786F68">
      <w:pPr>
        <w:ind w:firstLine="709"/>
        <w:jc w:val="both"/>
        <w:rPr>
          <w:i/>
          <w:sz w:val="28"/>
        </w:rPr>
      </w:pPr>
    </w:p>
    <w:p w:rsidR="00786F68" w:rsidRPr="00A6693A" w:rsidRDefault="00786F68" w:rsidP="00786F68">
      <w:pPr>
        <w:spacing w:after="120"/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четвертої</w:t>
      </w:r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та </w:t>
      </w:r>
      <w:proofErr w:type="spellStart"/>
      <w:r w:rsidRPr="00BA0245">
        <w:rPr>
          <w:sz w:val="28"/>
        </w:rPr>
        <w:t>фінансування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 xml:space="preserve">06.08.2025  № 2502250806000090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786F68" w:rsidRPr="00166B7A" w:rsidRDefault="00786F68" w:rsidP="00786F68">
      <w:pPr>
        <w:tabs>
          <w:tab w:val="left" w:pos="567"/>
        </w:tabs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</w:t>
      </w:r>
      <w:r w:rsidR="001A4814">
        <w:rPr>
          <w:sz w:val="28"/>
          <w:lang w:val="uk-UA"/>
        </w:rPr>
        <w:t>3</w:t>
      </w:r>
      <w:r w:rsidR="001A4814">
        <w:rPr>
          <w:sz w:val="28"/>
        </w:rPr>
        <w:t xml:space="preserve"> (</w:t>
      </w:r>
      <w:r w:rsidR="001A4814">
        <w:rPr>
          <w:sz w:val="28"/>
          <w:lang w:val="uk-UA"/>
        </w:rPr>
        <w:t>три</w:t>
      </w:r>
      <w:proofErr w:type="spellStart"/>
      <w:r>
        <w:rPr>
          <w:sz w:val="28"/>
        </w:rPr>
        <w:t>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07.08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20.08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786F68" w:rsidRPr="002F6519" w:rsidRDefault="00786F68" w:rsidP="00786F68">
      <w:pPr>
        <w:ind w:firstLine="567"/>
        <w:jc w:val="both"/>
        <w:rPr>
          <w:sz w:val="28"/>
        </w:rPr>
      </w:pPr>
      <w:r>
        <w:rPr>
          <w:sz w:val="28"/>
        </w:rPr>
        <w:t xml:space="preserve">2. ПРОВЕСТИ,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п.2.1.3,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786F68" w:rsidRPr="00B81819" w:rsidRDefault="00786F68" w:rsidP="00786F68">
      <w:pPr>
        <w:jc w:val="both"/>
        <w:rPr>
          <w:sz w:val="28"/>
        </w:rPr>
      </w:pPr>
    </w:p>
    <w:p w:rsidR="00786F68" w:rsidRDefault="00786F68" w:rsidP="00786F68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 НАДАВАТИ</w:t>
      </w:r>
      <w:r w:rsidRPr="004E02B3">
        <w:rPr>
          <w:szCs w:val="24"/>
          <w:lang w:eastAsia="ar-SA"/>
        </w:rPr>
        <w:t xml:space="preserve">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proofErr w:type="gramStart"/>
      <w:r w:rsidRPr="004E02B3">
        <w:rPr>
          <w:sz w:val="28"/>
        </w:rPr>
        <w:t>м</w:t>
      </w:r>
      <w:proofErr w:type="gramEnd"/>
      <w:r w:rsidRPr="004E02B3">
        <w:rPr>
          <w:sz w:val="28"/>
        </w:rPr>
        <w:t>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786F68" w:rsidRDefault="00786F68" w:rsidP="00786F68">
      <w:pPr>
        <w:jc w:val="both"/>
        <w:rPr>
          <w:sz w:val="28"/>
        </w:rPr>
      </w:pPr>
    </w:p>
    <w:p w:rsidR="00786F68" w:rsidRDefault="00786F68" w:rsidP="00786F68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</w:rPr>
        <w:t xml:space="preserve"> 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786F68" w:rsidRDefault="00786F68" w:rsidP="00786F68">
      <w:pPr>
        <w:ind w:firstLine="709"/>
        <w:jc w:val="both"/>
        <w:rPr>
          <w:sz w:val="28"/>
        </w:rPr>
      </w:pPr>
    </w:p>
    <w:p w:rsidR="00786F68" w:rsidRPr="005C397B" w:rsidRDefault="00786F68" w:rsidP="00786F68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9928DE" w:rsidRPr="00786F68" w:rsidRDefault="009928DE" w:rsidP="00786F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0530B" w:rsidRPr="00F0530B" w:rsidRDefault="00F0530B" w:rsidP="00E819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72" w:rsidRDefault="00866272" w:rsidP="00C9463F">
      <w:r>
        <w:separator/>
      </w:r>
    </w:p>
  </w:endnote>
  <w:endnote w:type="continuationSeparator" w:id="0">
    <w:p w:rsidR="00866272" w:rsidRDefault="0086627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72" w:rsidRDefault="00866272" w:rsidP="00C9463F">
      <w:r>
        <w:separator/>
      </w:r>
    </w:p>
  </w:footnote>
  <w:footnote w:type="continuationSeparator" w:id="0">
    <w:p w:rsidR="00866272" w:rsidRDefault="0086627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7562C1" w:rsidP="00F90EC3">
        <w:pPr>
          <w:pStyle w:val="af3"/>
          <w:jc w:val="center"/>
          <w:rPr>
            <w:lang w:val="uk-UA"/>
          </w:rPr>
        </w:pPr>
        <w:fldSimple w:instr=" PAGE   \* MERGEFORMAT ">
          <w:r w:rsidR="00786F6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F6CB9"/>
    <w:multiLevelType w:val="multilevel"/>
    <w:tmpl w:val="3A6CB3F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6C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81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86C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3FA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562C1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6F68"/>
    <w:rsid w:val="00787CCB"/>
    <w:rsid w:val="00790E43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272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54C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26F0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342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4A23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9A6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84F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0B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197D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5124C-BF9E-4E18-B6D4-E785C1C7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2025-08-06T09:29:00Z</cp:lastPrinted>
  <dcterms:created xsi:type="dcterms:W3CDTF">2025-08-06T09:39:00Z</dcterms:created>
  <dcterms:modified xsi:type="dcterms:W3CDTF">2025-08-06T12:54:00Z</dcterms:modified>
</cp:coreProperties>
</file>