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C610E5" w:rsidP="00D47FEB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07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C610E5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E819A6">
              <w:rPr>
                <w:color w:val="000000"/>
                <w:sz w:val="28"/>
                <w:szCs w:val="28"/>
                <w:lang w:val="uk-UA"/>
              </w:rPr>
              <w:t>11</w:t>
            </w:r>
            <w:r w:rsidR="00C610E5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C610E5" w:rsidRDefault="00C610E5" w:rsidP="00C610E5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C610E5" w:rsidRDefault="00C610E5" w:rsidP="00C610E5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C610E5" w:rsidRDefault="00C610E5" w:rsidP="00C610E5">
      <w:pPr>
        <w:pStyle w:val="a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селищі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C610E5" w:rsidRDefault="00C610E5" w:rsidP="00C610E5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610E5" w:rsidRDefault="00C610E5" w:rsidP="00C610E5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серпня 2025 року о 13:30 провести заходи з благоустрою на території селища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ібне</w:t>
      </w:r>
      <w:proofErr w:type="spellEnd"/>
      <w:r>
        <w:rPr>
          <w:sz w:val="28"/>
          <w:szCs w:val="28"/>
        </w:rPr>
        <w:t>.</w:t>
      </w:r>
    </w:p>
    <w:p w:rsidR="00C610E5" w:rsidRDefault="00C610E5" w:rsidP="00C610E5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10E5" w:rsidRDefault="00C610E5" w:rsidP="00C610E5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C610E5" w:rsidRDefault="00C610E5" w:rsidP="00C610E5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610E5" w:rsidRDefault="00C610E5" w:rsidP="00C610E5">
      <w:pPr>
        <w:pStyle w:val="af1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</w:p>
    <w:p w:rsidR="00C610E5" w:rsidRDefault="00C610E5" w:rsidP="00C610E5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заступника селищного голови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італія</w:t>
      </w:r>
      <w:proofErr w:type="spellEnd"/>
      <w:r>
        <w:rPr>
          <w:sz w:val="28"/>
          <w:szCs w:val="28"/>
        </w:rPr>
        <w:t xml:space="preserve"> ЖЕЛІБУ. </w:t>
      </w:r>
    </w:p>
    <w:p w:rsidR="00C610E5" w:rsidRDefault="00C610E5" w:rsidP="00C610E5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</w:rPr>
      </w:pPr>
    </w:p>
    <w:p w:rsidR="00F0530B" w:rsidRPr="00C610E5" w:rsidRDefault="00F0530B" w:rsidP="00E819A6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D47FEB">
      <w:headerReference w:type="default" r:id="rId9"/>
      <w:pgSz w:w="11906" w:h="16838"/>
      <w:pgMar w:top="1134" w:right="849" w:bottom="141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E5" w:rsidRDefault="00403BE5" w:rsidP="00C9463F">
      <w:r>
        <w:separator/>
      </w:r>
    </w:p>
  </w:endnote>
  <w:endnote w:type="continuationSeparator" w:id="0">
    <w:p w:rsidR="00403BE5" w:rsidRDefault="00403BE5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E5" w:rsidRDefault="00403BE5" w:rsidP="00C9463F">
      <w:r>
        <w:separator/>
      </w:r>
    </w:p>
  </w:footnote>
  <w:footnote w:type="continuationSeparator" w:id="0">
    <w:p w:rsidR="00403BE5" w:rsidRDefault="00403BE5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680F99" w:rsidP="00F90EC3">
        <w:pPr>
          <w:pStyle w:val="af3"/>
          <w:jc w:val="center"/>
          <w:rPr>
            <w:lang w:val="uk-UA"/>
          </w:rPr>
        </w:pPr>
        <w:fldSimple w:instr=" PAGE   \* MERGEFORMAT ">
          <w:r w:rsidR="00786F6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0D0C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2BEA2-0B4A-47EC-BC9E-03FBB944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2025-08-06T09:29:00Z</cp:lastPrinted>
  <dcterms:created xsi:type="dcterms:W3CDTF">2025-08-07T13:31:00Z</dcterms:created>
  <dcterms:modified xsi:type="dcterms:W3CDTF">2025-08-07T13:31:00Z</dcterms:modified>
</cp:coreProperties>
</file>