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8B3D2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8B3D2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8B3D2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8B3D2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8B3D2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8B3D2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8B3D2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8B3D2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436D97" w:rsidRDefault="00237859" w:rsidP="00436D9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25 </w:t>
            </w:r>
            <w:proofErr w:type="spellStart"/>
            <w:r w:rsidR="00436D97">
              <w:rPr>
                <w:color w:val="000000"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1559" w:type="dxa"/>
            <w:vAlign w:val="bottom"/>
          </w:tcPr>
          <w:p w:rsidR="00CB2F81" w:rsidRPr="008B3D2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8B3D2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8B3D2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8B3D2C" w:rsidRDefault="00436D97" w:rsidP="00DC4F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128</w:t>
            </w:r>
          </w:p>
        </w:tc>
      </w:tr>
    </w:tbl>
    <w:p w:rsidR="00CB2F81" w:rsidRPr="008B3D2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8B3D2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436D97" w:rsidRDefault="00436D97" w:rsidP="00436D97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436D97" w:rsidRDefault="00436D97" w:rsidP="00436D97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території </w:t>
      </w:r>
      <w:proofErr w:type="spellStart"/>
      <w:r>
        <w:rPr>
          <w:b/>
          <w:sz w:val="28"/>
          <w:szCs w:val="28"/>
          <w:lang w:val="uk-UA"/>
        </w:rPr>
        <w:t>Срібнянської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436D97" w:rsidRDefault="00436D97" w:rsidP="00436D97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436D97" w:rsidRDefault="00436D97" w:rsidP="00436D97">
      <w:pPr>
        <w:jc w:val="both"/>
        <w:rPr>
          <w:i/>
          <w:sz w:val="28"/>
          <w:szCs w:val="28"/>
          <w:lang w:val="uk-UA"/>
        </w:rPr>
      </w:pPr>
    </w:p>
    <w:p w:rsidR="00436D97" w:rsidRDefault="00436D97" w:rsidP="00436D9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 Закону України «Про місцеве самоврядування в Україні», для вшанування пам’яті загиблого військовослужбовця ТЕРЕЩЕНКА Дениса Костянтиновича, </w:t>
      </w:r>
      <w:r>
        <w:rPr>
          <w:b/>
          <w:sz w:val="28"/>
          <w:lang w:val="uk-UA"/>
        </w:rPr>
        <w:t>зобов'язую:</w:t>
      </w:r>
    </w:p>
    <w:p w:rsidR="00436D97" w:rsidRDefault="00436D97" w:rsidP="00436D97">
      <w:pPr>
        <w:jc w:val="both"/>
        <w:rPr>
          <w:sz w:val="28"/>
          <w:szCs w:val="28"/>
          <w:lang w:val="uk-UA"/>
        </w:rPr>
      </w:pPr>
    </w:p>
    <w:p w:rsidR="00436D97" w:rsidRPr="0084220D" w:rsidRDefault="00436D97" w:rsidP="00436D97">
      <w:pPr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</w:t>
      </w:r>
      <w:r w:rsidRPr="0084220D">
        <w:rPr>
          <w:sz w:val="28"/>
          <w:szCs w:val="28"/>
          <w:lang w:val="uk-UA"/>
        </w:rPr>
        <w:t xml:space="preserve">  Оголосити на території </w:t>
      </w:r>
      <w:proofErr w:type="spellStart"/>
      <w:r w:rsidRPr="0084220D">
        <w:rPr>
          <w:sz w:val="28"/>
          <w:szCs w:val="28"/>
          <w:lang w:val="uk-UA"/>
        </w:rPr>
        <w:t>Срібнянської</w:t>
      </w:r>
      <w:proofErr w:type="spellEnd"/>
      <w:r w:rsidRPr="0084220D">
        <w:rPr>
          <w:sz w:val="28"/>
          <w:szCs w:val="28"/>
          <w:lang w:val="uk-UA"/>
        </w:rPr>
        <w:t xml:space="preserve">  селищної  ради 25 серпня 2025 року День жалоби.</w:t>
      </w:r>
    </w:p>
    <w:p w:rsidR="00436D97" w:rsidRDefault="00436D97" w:rsidP="00436D97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436D97" w:rsidRDefault="00436D97" w:rsidP="00436D97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436D97" w:rsidRDefault="00436D97" w:rsidP="00436D97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436D97" w:rsidRDefault="00436D97" w:rsidP="00436D97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436D97" w:rsidRDefault="00436D97" w:rsidP="00436D97">
      <w:pPr>
        <w:shd w:val="clear" w:color="auto" w:fill="FFFFFF"/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першого заступника селищного голови Віталія ЖЕЛІБУ.</w:t>
      </w: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Олена ПАНЧЕНКО</w:t>
      </w:r>
    </w:p>
    <w:p w:rsidR="00D26C09" w:rsidRPr="008B3D2C" w:rsidRDefault="00D26C09" w:rsidP="00436D97">
      <w:pPr>
        <w:pStyle w:val="af1"/>
        <w:spacing w:before="0" w:beforeAutospacing="0" w:after="0" w:afterAutospacing="0"/>
        <w:rPr>
          <w:szCs w:val="28"/>
          <w:lang w:val="uk-UA"/>
        </w:rPr>
      </w:pPr>
    </w:p>
    <w:sectPr w:rsidR="00D26C09" w:rsidRPr="008B3D2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21" w:rsidRDefault="00B84221" w:rsidP="00C9463F">
      <w:r>
        <w:separator/>
      </w:r>
    </w:p>
  </w:endnote>
  <w:endnote w:type="continuationSeparator" w:id="0">
    <w:p w:rsidR="00B84221" w:rsidRDefault="00B84221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21" w:rsidRDefault="00B84221" w:rsidP="00C9463F">
      <w:r>
        <w:separator/>
      </w:r>
    </w:p>
  </w:footnote>
  <w:footnote w:type="continuationSeparator" w:id="0">
    <w:p w:rsidR="00B84221" w:rsidRDefault="00B84221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D04739">
        <w:pPr>
          <w:pStyle w:val="af3"/>
          <w:jc w:val="center"/>
        </w:pPr>
        <w:fldSimple w:instr=" PAGE   \* MERGEFORMAT ">
          <w:r w:rsidR="009B6C6A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C326A-7365-40CD-9A40-D566EAF0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2025-03-06T13:50:00Z</cp:lastPrinted>
  <dcterms:created xsi:type="dcterms:W3CDTF">2025-08-25T06:22:00Z</dcterms:created>
  <dcterms:modified xsi:type="dcterms:W3CDTF">2025-08-25T06:22:00Z</dcterms:modified>
</cp:coreProperties>
</file>