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043B94">
              <w:rPr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827AA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</w:t>
            </w:r>
            <w:r w:rsidR="00043B94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043B94" w:rsidRDefault="00043B94" w:rsidP="00043B9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043B94" w:rsidRDefault="00043B94" w:rsidP="00043B9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</w:t>
      </w:r>
      <w:r w:rsidR="00D263D0">
        <w:rPr>
          <w:b/>
          <w:sz w:val="28"/>
          <w:szCs w:val="28"/>
          <w:lang w:val="uk-UA"/>
        </w:rPr>
        <w:t>лищного голови від 30.01.2025 №</w:t>
      </w:r>
      <w:r>
        <w:rPr>
          <w:b/>
          <w:sz w:val="28"/>
          <w:szCs w:val="28"/>
          <w:lang w:val="uk-UA"/>
        </w:rPr>
        <w:t xml:space="preserve">21 </w:t>
      </w:r>
    </w:p>
    <w:p w:rsidR="00043B94" w:rsidRDefault="00043B94" w:rsidP="00043B9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посадові оклади (тарифні ставки) </w:t>
      </w:r>
    </w:p>
    <w:p w:rsidR="00043B94" w:rsidRPr="00F554A8" w:rsidRDefault="00043B94" w:rsidP="00043B9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працівникам бюджетної сфери на 2025</w:t>
      </w:r>
      <w:r w:rsidRPr="00F554A8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043B94" w:rsidRPr="00F554A8" w:rsidRDefault="00043B94" w:rsidP="00043B94">
      <w:pPr>
        <w:tabs>
          <w:tab w:val="left" w:pos="567"/>
          <w:tab w:val="left" w:pos="851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043B94" w:rsidRPr="00C6682D" w:rsidRDefault="00043B94" w:rsidP="00D263D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>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відповідно до рішення сорок восьмої сесії Срібнянської селищної ради восьмого скликання від 03 жовтня</w:t>
      </w:r>
      <w:r w:rsidR="00D263D0">
        <w:rPr>
          <w:sz w:val="28"/>
          <w:szCs w:val="28"/>
          <w:lang w:val="uk-UA"/>
        </w:rPr>
        <w:t xml:space="preserve"> 2025 року</w:t>
      </w:r>
      <w:r>
        <w:rPr>
          <w:sz w:val="28"/>
          <w:szCs w:val="28"/>
          <w:lang w:val="uk-UA"/>
        </w:rPr>
        <w:t xml:space="preserve"> «Про внесення змін до структури та загальної чисельності працівників Срібнянської селищної ради»,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 xml:space="preserve">:        </w:t>
      </w:r>
    </w:p>
    <w:p w:rsidR="00043B94" w:rsidRDefault="00043B94" w:rsidP="00043B94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spacing w:before="240"/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 розпорядження селищного голови </w:t>
      </w:r>
      <w:r w:rsidR="00D263D0">
        <w:rPr>
          <w:sz w:val="28"/>
          <w:szCs w:val="28"/>
          <w:lang w:val="uk-UA"/>
        </w:rPr>
        <w:t>від 30.01.2025 №</w:t>
      </w:r>
      <w:r w:rsidRPr="00B4668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«Про посадові оклади (тарифні ставки) працівникам бюджетної сфери на 2025 рік», а саме: викласти додаток в новій редакції (додається). </w:t>
      </w:r>
    </w:p>
    <w:p w:rsidR="00043B94" w:rsidRPr="002A5EEC" w:rsidRDefault="00043B94" w:rsidP="00043B94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043B94" w:rsidRPr="00EC68D9" w:rsidRDefault="00043B94" w:rsidP="00043B94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 w:rsidRPr="00EC68D9">
        <w:rPr>
          <w:sz w:val="28"/>
          <w:szCs w:val="28"/>
          <w:lang w:val="uk-UA"/>
        </w:rPr>
        <w:t>Головним розпорядникам та розпорядникам бюджетних коштів внести відповідні зміни до штатного розпису.</w:t>
      </w:r>
    </w:p>
    <w:p w:rsidR="00043B94" w:rsidRPr="008D78EE" w:rsidRDefault="00043B94" w:rsidP="00043B94">
      <w:pPr>
        <w:pStyle w:val="aa"/>
        <w:rPr>
          <w:sz w:val="28"/>
          <w:szCs w:val="28"/>
          <w:lang w:val="uk-UA"/>
        </w:rPr>
      </w:pPr>
    </w:p>
    <w:p w:rsidR="00043B94" w:rsidRDefault="00043B94" w:rsidP="00043B94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розпорядження залишаю за собою. </w:t>
      </w:r>
    </w:p>
    <w:p w:rsidR="00E46D6C" w:rsidRDefault="00E46D6C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43B94" w:rsidRDefault="00043B94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8378E1" w:rsidRPr="00971550" w:rsidRDefault="008378E1" w:rsidP="008378E1">
      <w:pPr>
        <w:ind w:left="4820"/>
      </w:pPr>
      <w:r>
        <w:rPr>
          <w:lang w:val="uk-UA"/>
        </w:rPr>
        <w:lastRenderedPageBreak/>
        <w:t xml:space="preserve">Додаток     </w:t>
      </w:r>
    </w:p>
    <w:p w:rsidR="008378E1" w:rsidRDefault="008378E1" w:rsidP="008378E1">
      <w:pPr>
        <w:ind w:left="4820"/>
        <w:jc w:val="both"/>
        <w:rPr>
          <w:lang w:val="uk-UA"/>
        </w:rPr>
      </w:pPr>
      <w:r>
        <w:rPr>
          <w:lang w:val="uk-UA"/>
        </w:rPr>
        <w:t xml:space="preserve">                  до розпорядження </w:t>
      </w:r>
      <w:proofErr w:type="spellStart"/>
      <w:r>
        <w:rPr>
          <w:lang w:val="uk-UA"/>
        </w:rPr>
        <w:t>Срібнянського</w:t>
      </w:r>
      <w:proofErr w:type="spellEnd"/>
    </w:p>
    <w:p w:rsidR="008378E1" w:rsidRDefault="008378E1" w:rsidP="008378E1">
      <w:pPr>
        <w:ind w:left="4820"/>
        <w:jc w:val="both"/>
        <w:rPr>
          <w:lang w:val="uk-UA"/>
        </w:rPr>
      </w:pPr>
      <w:r>
        <w:rPr>
          <w:lang w:val="uk-UA"/>
        </w:rPr>
        <w:t xml:space="preserve">                 селищного голови</w:t>
      </w:r>
    </w:p>
    <w:p w:rsidR="008378E1" w:rsidRDefault="008378E1" w:rsidP="008378E1">
      <w:pPr>
        <w:ind w:left="4820"/>
        <w:jc w:val="both"/>
        <w:rPr>
          <w:lang w:val="uk-UA"/>
        </w:rPr>
      </w:pPr>
      <w:r>
        <w:rPr>
          <w:lang w:val="uk-UA"/>
        </w:rPr>
        <w:t xml:space="preserve">                 06 жовтня 2025</w:t>
      </w:r>
      <w:r w:rsidRPr="00752FBA">
        <w:rPr>
          <w:lang w:val="uk-UA"/>
        </w:rPr>
        <w:t xml:space="preserve"> р. №</w:t>
      </w:r>
      <w:r>
        <w:rPr>
          <w:lang w:val="uk-UA"/>
        </w:rPr>
        <w:t>155</w:t>
      </w:r>
    </w:p>
    <w:p w:rsidR="008378E1" w:rsidRDefault="008378E1" w:rsidP="008378E1">
      <w:pPr>
        <w:jc w:val="center"/>
        <w:rPr>
          <w:b/>
          <w:sz w:val="28"/>
          <w:szCs w:val="28"/>
          <w:lang w:val="uk-UA"/>
        </w:rPr>
      </w:pPr>
    </w:p>
    <w:p w:rsidR="008378E1" w:rsidRPr="00792200" w:rsidRDefault="008378E1" w:rsidP="008378E1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ШТАТНИЙ РОЗПИС</w:t>
      </w:r>
    </w:p>
    <w:p w:rsidR="008378E1" w:rsidRPr="00792200" w:rsidRDefault="008378E1" w:rsidP="008378E1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АПАРАТУ СРІБНЯНСЬКОЇ СЕЛИЩНОЇ РАДИ, </w:t>
      </w:r>
    </w:p>
    <w:p w:rsidR="008378E1" w:rsidRPr="00792200" w:rsidRDefault="008378E1" w:rsidP="008378E1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СТРУКТУРНИХ ПІДРОЗДІЛІВ ТА ВИКОНАВЧИХ ОРГАНІВ</w:t>
      </w:r>
    </w:p>
    <w:p w:rsidR="008378E1" w:rsidRDefault="008378E1" w:rsidP="008378E1">
      <w:pPr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СРІБНЯНСЬКОЇ СЕЛИЩНОЇ РАДИ </w:t>
      </w:r>
      <w:r>
        <w:rPr>
          <w:b/>
          <w:sz w:val="28"/>
          <w:szCs w:val="28"/>
          <w:lang w:val="uk-UA"/>
        </w:rPr>
        <w:t>З ПРАВОМ ЮРИДИЧНОЇ</w:t>
      </w:r>
    </w:p>
    <w:p w:rsidR="008378E1" w:rsidRPr="00792200" w:rsidRDefault="008378E1" w:rsidP="008378E1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ОСОБИ</w:t>
      </w:r>
    </w:p>
    <w:p w:rsidR="008378E1" w:rsidRDefault="008378E1" w:rsidP="008378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3953"/>
        <w:gridCol w:w="18"/>
        <w:gridCol w:w="15"/>
        <w:gridCol w:w="1545"/>
        <w:gridCol w:w="1679"/>
        <w:gridCol w:w="15"/>
        <w:gridCol w:w="6"/>
        <w:gridCol w:w="1559"/>
      </w:tblGrid>
      <w:tr w:rsidR="008378E1" w:rsidTr="00430A3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Посадовий оклад (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8378E1" w:rsidTr="00430A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1" w:rsidRDefault="008378E1" w:rsidP="00430A3C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1" w:rsidRDefault="008378E1" w:rsidP="00430A3C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Посадових осіб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Службових одиниць, робітників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1" w:rsidRDefault="008378E1" w:rsidP="00430A3C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 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Перший заступник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17985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з гуманітарних питань та соціальної політики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бухгалтерського обліку та звітності -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економіки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, інвестицій та </w:t>
            </w:r>
            <w:r>
              <w:rPr>
                <w:b/>
                <w:sz w:val="28"/>
                <w:szCs w:val="28"/>
                <w:lang w:val="uk-UA"/>
              </w:rPr>
              <w:t>агропромислового розвитку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78E1" w:rsidRPr="007366D5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>
              <w:rPr>
                <w:sz w:val="28"/>
                <w:szCs w:val="28"/>
                <w:lang w:val="en-US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7300,00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 xml:space="preserve">юридичного відділу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405D0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7100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30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тарший статистик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6359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32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6177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34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6359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D22CD" w:rsidRDefault="008378E1" w:rsidP="00430A3C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 відділу кадрової 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8378E1" w:rsidRPr="00405D0E" w:rsidTr="00430A3C">
        <w:trPr>
          <w:trHeight w:val="7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організаційної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8378E1" w:rsidRPr="00405D0E" w:rsidTr="00430A3C">
        <w:trPr>
          <w:trHeight w:val="3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земельних відносин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10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71095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та комп</w:t>
            </w:r>
            <w:r w:rsidRPr="00071095">
              <w:rPr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 xml:space="preserve">ютерного </w:t>
            </w:r>
            <w:r w:rsidRPr="0007109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абезпечення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8378E1" w:rsidRPr="00405D0E" w:rsidTr="00430A3C">
        <w:trPr>
          <w:trHeight w:val="4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E7944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8378E1" w:rsidRPr="00405D0E" w:rsidTr="00430A3C">
        <w:trPr>
          <w:trHeight w:val="3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A49A7" w:rsidRDefault="008378E1" w:rsidP="00430A3C">
            <w:pPr>
              <w:rPr>
                <w:b/>
                <w:sz w:val="28"/>
                <w:szCs w:val="28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674E0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F674E0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674E0" w:rsidRDefault="008378E1" w:rsidP="00430A3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F674E0"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відділу</w:t>
            </w:r>
            <w:proofErr w:type="spellEnd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spellEnd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питань</w:t>
            </w:r>
            <w:proofErr w:type="spellEnd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ветеранської</w:t>
            </w:r>
            <w:proofErr w:type="spellEnd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політики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0D0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021DA" w:rsidRDefault="008378E1" w:rsidP="00430A3C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021DA">
              <w:rPr>
                <w:b/>
                <w:i/>
                <w:sz w:val="28"/>
                <w:szCs w:val="28"/>
                <w:lang w:val="uk-UA"/>
              </w:rPr>
              <w:t>Завідувач сектору з питань надзв</w:t>
            </w:r>
            <w:r>
              <w:rPr>
                <w:b/>
                <w:i/>
                <w:sz w:val="28"/>
                <w:szCs w:val="28"/>
                <w:lang w:val="uk-UA"/>
              </w:rPr>
              <w:t>ичайних ситуацій, цивільного зах</w:t>
            </w:r>
            <w:r w:rsidRPr="007021DA">
              <w:rPr>
                <w:b/>
                <w:i/>
                <w:sz w:val="28"/>
                <w:szCs w:val="28"/>
                <w:lang w:val="uk-UA"/>
              </w:rPr>
              <w:t>исту та мобілізаційної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9383,00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7CD2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0C7CD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7300,00</w:t>
            </w:r>
          </w:p>
        </w:tc>
      </w:tr>
      <w:tr w:rsidR="008378E1" w:rsidRPr="00405D0E" w:rsidTr="00430A3C">
        <w:trPr>
          <w:trHeight w:val="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Старост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8378E1" w:rsidRPr="00405D0E" w:rsidTr="00430A3C">
        <w:trPr>
          <w:trHeight w:val="3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E1" w:rsidRPr="00071095" w:rsidRDefault="008378E1" w:rsidP="00430A3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>Господарська група</w:t>
            </w:r>
          </w:p>
        </w:tc>
      </w:tr>
      <w:tr w:rsidR="008378E1" w:rsidRPr="00405D0E" w:rsidTr="00430A3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62143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B65D4" w:rsidRDefault="008378E1" w:rsidP="00430A3C">
            <w:pPr>
              <w:tabs>
                <w:tab w:val="left" w:pos="130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3937,00</w:t>
            </w:r>
          </w:p>
        </w:tc>
      </w:tr>
      <w:tr w:rsidR="008378E1" w:rsidRPr="00405D0E" w:rsidTr="00430A3C">
        <w:trPr>
          <w:trHeight w:val="40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4082,00</w:t>
            </w:r>
          </w:p>
        </w:tc>
      </w:tr>
      <w:tr w:rsidR="008378E1" w:rsidRPr="00405D0E" w:rsidTr="00430A3C">
        <w:trPr>
          <w:trHeight w:val="7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6214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71095" w:rsidRDefault="008378E1" w:rsidP="00430A3C">
            <w:pPr>
              <w:rPr>
                <w:sz w:val="28"/>
                <w:szCs w:val="28"/>
                <w:lang w:val="uk-UA"/>
              </w:rPr>
            </w:pPr>
            <w:r w:rsidRPr="0007109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3911,00</w:t>
            </w:r>
          </w:p>
        </w:tc>
      </w:tr>
      <w:tr w:rsidR="008378E1" w:rsidRPr="00405D0E" w:rsidTr="00430A3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Опалювач (сезонний)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3911,00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3911,00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656A63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656A63" w:rsidRDefault="008378E1" w:rsidP="00430A3C">
            <w:pPr>
              <w:rPr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>Начальник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ентру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надання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адміністративних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F360E9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11416,00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656A63" w:rsidRDefault="008378E1" w:rsidP="00430A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- а</w:t>
            </w:r>
            <w:r w:rsidRPr="00405D0E">
              <w:rPr>
                <w:sz w:val="28"/>
                <w:szCs w:val="28"/>
                <w:lang w:val="uk-UA"/>
              </w:rPr>
              <w:t>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11074,00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DD5B3D">
              <w:rPr>
                <w:sz w:val="28"/>
                <w:szCs w:val="28"/>
                <w:lang w:val="uk-UA"/>
              </w:rPr>
              <w:t>Державний реєстратор речових прав на нерухоме майно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C4FDF" w:rsidRDefault="008378E1" w:rsidP="00430A3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78E1" w:rsidRPr="00656A63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 xml:space="preserve">Служба у справах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дітей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54A38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B026F9" w:rsidRDefault="008378E1" w:rsidP="00430A3C">
            <w:pPr>
              <w:rPr>
                <w:sz w:val="28"/>
                <w:szCs w:val="28"/>
                <w:lang w:val="en-US"/>
              </w:rPr>
            </w:pPr>
            <w:r w:rsidRPr="0063281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119B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54A38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32810" w:rsidRDefault="008378E1" w:rsidP="00430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119B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354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11114" w:rsidRDefault="008378E1" w:rsidP="00430A3C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Благоустрій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03C6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Майстер з благоустрою та озеленення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752F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Технік-електрик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4920,00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автовишки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52FBA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E1" w:rsidRPr="0021596A" w:rsidRDefault="008378E1" w:rsidP="00430A3C">
            <w:pPr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Енергетик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E1" w:rsidRPr="00572186" w:rsidRDefault="008378E1" w:rsidP="00430A3C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E1" w:rsidRPr="0021596A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E1" w:rsidRPr="0021596A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5527</w:t>
            </w:r>
            <w:r w:rsidRPr="00752FBA">
              <w:rPr>
                <w:sz w:val="28"/>
                <w:szCs w:val="28"/>
                <w:lang w:val="uk-UA" w:eastAsia="en-US"/>
              </w:rPr>
              <w:t>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E1" w:rsidRPr="00240870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240870">
              <w:rPr>
                <w:b/>
                <w:i/>
                <w:sz w:val="28"/>
                <w:szCs w:val="28"/>
                <w:lang w:val="uk-UA" w:eastAsia="en-US"/>
              </w:rPr>
              <w:t>Теплові мережі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D3585" w:rsidRDefault="008378E1" w:rsidP="00430A3C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Оператори  газових  котлів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52DC5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Готель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 „ </w:t>
            </w:r>
            <w:proofErr w:type="spellStart"/>
            <w:r w:rsidRPr="00215550">
              <w:rPr>
                <w:b/>
                <w:i/>
                <w:sz w:val="28"/>
                <w:szCs w:val="28"/>
              </w:rPr>
              <w:t>Лисогір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„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03C6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Покоївка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3483,00</w:t>
            </w:r>
          </w:p>
        </w:tc>
      </w:tr>
      <w:tr w:rsidR="008378E1" w:rsidRPr="00BA74F2" w:rsidTr="00430A3C">
        <w:trPr>
          <w:trHeight w:val="648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8378E1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>Відділ освіти, сім’ї, молоді та спорту</w:t>
            </w:r>
          </w:p>
          <w:p w:rsidR="008378E1" w:rsidRPr="00BA74F2" w:rsidRDefault="008378E1" w:rsidP="00430A3C">
            <w:pPr>
              <w:jc w:val="center"/>
              <w:rPr>
                <w:b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A74F2">
              <w:rPr>
                <w:b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BA74F2">
              <w:rPr>
                <w:b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BA74F2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8378E1" w:rsidRPr="00E24420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E273D" w:rsidRDefault="008378E1" w:rsidP="00430A3C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F07FB" w:rsidRDefault="008378E1" w:rsidP="00430A3C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03457C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BA74F2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F07FB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F1694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BA74F2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B675B" w:rsidRDefault="008378E1" w:rsidP="00430A3C">
            <w:pPr>
              <w:tabs>
                <w:tab w:val="left" w:pos="1397"/>
              </w:tabs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E273D" w:rsidRDefault="008378E1" w:rsidP="00430A3C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BA74F2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E273D" w:rsidRDefault="008378E1" w:rsidP="00430A3C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BA74F2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7100,00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21A4F" w:rsidRDefault="008378E1" w:rsidP="00430A3C">
            <w:pPr>
              <w:jc w:val="center"/>
              <w:rPr>
                <w:sz w:val="28"/>
                <w:szCs w:val="28"/>
                <w:lang w:eastAsia="en-US"/>
              </w:rPr>
            </w:pPr>
            <w:r w:rsidRPr="007A6BE7">
              <w:rPr>
                <w:b/>
                <w:i/>
                <w:sz w:val="28"/>
                <w:szCs w:val="28"/>
              </w:rPr>
              <w:t>Сектор</w:t>
            </w:r>
            <w:r w:rsidRPr="007A6BE7">
              <w:rPr>
                <w:i/>
              </w:rPr>
              <w:t xml:space="preserve">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сім’ї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молоді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 та спорту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21A4F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21A4F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21A4F" w:rsidRDefault="008378E1" w:rsidP="00430A3C">
            <w:pPr>
              <w:tabs>
                <w:tab w:val="left" w:pos="1319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9383,00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</w:rPr>
            </w:pPr>
            <w:proofErr w:type="spellStart"/>
            <w:r w:rsidRPr="007A6BE7">
              <w:rPr>
                <w:sz w:val="28"/>
                <w:szCs w:val="28"/>
              </w:rPr>
              <w:t>Головний</w:t>
            </w:r>
            <w:proofErr w:type="spellEnd"/>
            <w:r w:rsidRPr="007A6BE7">
              <w:rPr>
                <w:sz w:val="28"/>
                <w:szCs w:val="28"/>
              </w:rPr>
              <w:t xml:space="preserve"> </w:t>
            </w:r>
            <w:proofErr w:type="spellStart"/>
            <w:r w:rsidRPr="007A6BE7">
              <w:rPr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21A4F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A6BE7" w:rsidRDefault="008378E1" w:rsidP="00430A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Срібнянський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ЗДО „ Сонечко „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lastRenderedPageBreak/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52DC5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9805,40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52DC5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52DC5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4668C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50A34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50A34" w:rsidRDefault="008378E1" w:rsidP="00430A3C">
            <w:pPr>
              <w:rPr>
                <w:sz w:val="28"/>
                <w:szCs w:val="28"/>
                <w:lang w:val="uk-UA"/>
              </w:rPr>
            </w:pPr>
            <w:r w:rsidRPr="00C50A34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0629A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0629A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C50A34"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0629A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C50A34"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52DC5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rPr>
          <w:trHeight w:val="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Дігтярівський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ЗДО „ Сонечко „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Опалювач сезонний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Сокиринський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ЗДО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„Метелик„</w:t>
            </w:r>
            <w:proofErr w:type="spellEnd"/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lastRenderedPageBreak/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Муз. 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30956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6496F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зі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Гурбинський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 ЗДО «Малятко»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Горобіївський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ЗДО «Струмок»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  <w:p w:rsidR="008378E1" w:rsidRDefault="008378E1" w:rsidP="00430A3C">
            <w:pPr>
              <w:jc w:val="center"/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Савинський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ЗДО «Сонечко»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37360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37360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6378D" w:rsidRDefault="008378E1" w:rsidP="00430A3C">
            <w:pPr>
              <w:rPr>
                <w:sz w:val="28"/>
                <w:szCs w:val="28"/>
                <w:lang w:val="uk-UA"/>
              </w:rPr>
            </w:pPr>
            <w:r w:rsidRPr="0036378D">
              <w:rPr>
                <w:sz w:val="28"/>
                <w:szCs w:val="28"/>
                <w:lang w:val="uk-UA"/>
              </w:rPr>
              <w:t>Машиніст (кочегар) котельні (</w:t>
            </w:r>
            <w:proofErr w:type="spellStart"/>
            <w:r w:rsidRPr="0036378D">
              <w:rPr>
                <w:sz w:val="28"/>
                <w:szCs w:val="28"/>
                <w:lang w:val="uk-UA"/>
              </w:rPr>
              <w:t>сез</w:t>
            </w:r>
            <w:proofErr w:type="spellEnd"/>
            <w:r w:rsidRPr="0036378D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Гриціївський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ЗДО «Журавлик»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8378E1" w:rsidRPr="00405D0E" w:rsidTr="00430A3C">
        <w:trPr>
          <w:trHeight w:val="4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lastRenderedPageBreak/>
              <w:t>Подільський ЗДО «Віночок»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ЗДО</w:t>
            </w:r>
            <w:r>
              <w:rPr>
                <w:b/>
                <w:i/>
                <w:sz w:val="28"/>
                <w:szCs w:val="28"/>
                <w:lang w:val="uk-UA"/>
              </w:rPr>
              <w:t>«Казка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E51F11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е</w:t>
            </w:r>
            <w:r>
              <w:rPr>
                <w:b/>
                <w:i/>
                <w:sz w:val="28"/>
                <w:szCs w:val="28"/>
                <w:lang w:val="uk-UA"/>
              </w:rPr>
              <w:t>нтр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алізована бухгалтерія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D13DD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D13DD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D13DD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E51F11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E273D" w:rsidRDefault="008378E1" w:rsidP="00430A3C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Господарська група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80EC4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господарської групи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</w:t>
            </w:r>
            <w:proofErr w:type="spellStart"/>
            <w:r>
              <w:rPr>
                <w:sz w:val="28"/>
                <w:szCs w:val="28"/>
              </w:rPr>
              <w:t>ахівець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Електромонтер по ремонту та обслуговуванню електроустаткування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5C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4058,00</w:t>
            </w:r>
          </w:p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A5F2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  <w:p w:rsidR="008378E1" w:rsidRPr="00405D0E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rPr>
          <w:trHeight w:val="5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26DD8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297A40">
              <w:rPr>
                <w:b/>
                <w:i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 будинку дитячої та юнацької творчості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9067,30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8505,20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Гурткова робота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4345,00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</w:t>
            </w:r>
            <w:r w:rsidRPr="009143F5">
              <w:rPr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80EC4" w:rsidRDefault="008378E1" w:rsidP="00430A3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8378E1" w:rsidRPr="0079110A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10A">
              <w:rPr>
                <w:b/>
                <w:sz w:val="28"/>
                <w:szCs w:val="28"/>
                <w:lang w:val="uk-UA"/>
              </w:rPr>
              <w:t xml:space="preserve">Відділ культури та туризму </w:t>
            </w:r>
            <w:proofErr w:type="spellStart"/>
            <w:r w:rsidRPr="0079110A">
              <w:rPr>
                <w:b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79110A">
              <w:rPr>
                <w:b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75B42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75B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9143F5">
              <w:rPr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6214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621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8378E1" w:rsidRPr="00405D0E" w:rsidTr="00430A3C">
        <w:trPr>
          <w:trHeight w:val="52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80EC4" w:rsidRDefault="008378E1" w:rsidP="00430A3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Централізована бухгалтерія відділу культури та туризму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80EC4" w:rsidRDefault="008378E1" w:rsidP="00430A3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Комунальний заклад спеціалізованої мистецької освіти</w:t>
            </w:r>
          </w:p>
          <w:p w:rsidR="008378E1" w:rsidRPr="009143F5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«Музична школа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ради»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7450,30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6923,40</w:t>
            </w:r>
          </w:p>
        </w:tc>
      </w:tr>
      <w:tr w:rsidR="008378E1" w:rsidRPr="00FA17DD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6396,50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F4EA9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  <w:r>
              <w:rPr>
                <w:sz w:val="28"/>
                <w:szCs w:val="28"/>
                <w:lang w:val="uk-UA"/>
              </w:rPr>
              <w:t xml:space="preserve"> I 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7978,30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A17D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FA17DD"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80EC4" w:rsidRDefault="008378E1" w:rsidP="00430A3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удинок культури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A487B" w:rsidRDefault="008378E1" w:rsidP="00430A3C">
            <w:pPr>
              <w:rPr>
                <w:sz w:val="28"/>
                <w:szCs w:val="28"/>
                <w:lang w:val="uk-UA"/>
              </w:rPr>
            </w:pPr>
            <w:r w:rsidRPr="008A487B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21265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чоловіча</w:t>
            </w:r>
            <w:r w:rsidRPr="009143F5">
              <w:rPr>
                <w:sz w:val="28"/>
                <w:szCs w:val="28"/>
                <w:lang w:val="uk-UA"/>
              </w:rPr>
              <w:t xml:space="preserve"> капела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548B1" w:rsidRDefault="008378E1" w:rsidP="00430A3C">
            <w:pPr>
              <w:rPr>
                <w:sz w:val="28"/>
                <w:szCs w:val="28"/>
                <w:lang w:val="uk-UA"/>
              </w:rPr>
            </w:pPr>
            <w:r w:rsidRPr="00A548B1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8378E1" w:rsidRPr="00A548B1" w:rsidRDefault="008378E1" w:rsidP="00430A3C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жіночий </w:t>
            </w:r>
            <w:r w:rsidRPr="00A548B1">
              <w:rPr>
                <w:sz w:val="28"/>
                <w:szCs w:val="28"/>
                <w:lang w:val="uk-UA"/>
              </w:rPr>
              <w:t xml:space="preserve">ансамбль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0513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Керівник, колективу народної естради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Костюмер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Оператор газової 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Касир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 звуку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Контролер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30956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Дігтярівський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селищний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5188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4883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Іванківський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5188D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Гурбинський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Горобіївський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Сокиринський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Калюжинський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Харитонівський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Савинський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Олексинський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Подільський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Гриціївський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D1A12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D1A12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lastRenderedPageBreak/>
              <w:t>Никонівський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Васьківський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Артеменківський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Гнатівський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клуб-бібліотека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Дейманівський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 сільський клуб-бібліотека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DA351B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Хукалівський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6BFC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Лебединський  сільський клуб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15550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Побочіївський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E0B8B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80EC4" w:rsidRDefault="008378E1" w:rsidP="00430A3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31AC">
              <w:rPr>
                <w:b/>
                <w:i/>
                <w:sz w:val="28"/>
                <w:szCs w:val="28"/>
              </w:rPr>
              <w:t>Централізована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бібліотечна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система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Срібнянської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селищної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ради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8378E1" w:rsidRPr="00EE0893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області:</w:t>
            </w:r>
          </w:p>
        </w:tc>
      </w:tr>
      <w:tr w:rsidR="008378E1" w:rsidRPr="00405D0E" w:rsidTr="00430A3C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 xml:space="preserve">Центральна </w:t>
            </w:r>
            <w:proofErr w:type="spellStart"/>
            <w:r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Срібнянської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селищної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37B92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95FE3">
              <w:rPr>
                <w:sz w:val="28"/>
                <w:szCs w:val="28"/>
                <w:lang w:val="uk-UA" w:eastAsia="en-US"/>
              </w:rPr>
              <w:t>6527,70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F07FB" w:rsidRDefault="008378E1" w:rsidP="00430A3C">
            <w:pPr>
              <w:rPr>
                <w:sz w:val="28"/>
                <w:szCs w:val="28"/>
                <w:lang w:val="uk-UA"/>
              </w:rPr>
            </w:pPr>
            <w:r w:rsidRPr="00E72707"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відділом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обслуговуванн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1 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46255" w:rsidRDefault="008378E1" w:rsidP="00430A3C">
            <w:pPr>
              <w:rPr>
                <w:sz w:val="28"/>
                <w:szCs w:val="28"/>
                <w:lang w:val="uk-UA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Бібліограф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E51F11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F4CF3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E0893">
              <w:rPr>
                <w:b/>
                <w:i/>
                <w:sz w:val="28"/>
                <w:szCs w:val="28"/>
                <w:lang w:val="uk-UA"/>
              </w:rPr>
              <w:t xml:space="preserve">Дитяча бібліотека </w:t>
            </w:r>
            <w:proofErr w:type="spellStart"/>
            <w:r w:rsidRPr="00EE0893">
              <w:rPr>
                <w:b/>
                <w:i/>
                <w:sz w:val="28"/>
                <w:szCs w:val="28"/>
                <w:lang w:val="uk-UA"/>
              </w:rPr>
              <w:t>Срібнянської</w:t>
            </w:r>
            <w:proofErr w:type="spellEnd"/>
            <w:r w:rsidRPr="00EE0893">
              <w:rPr>
                <w:b/>
                <w:i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ступник директора по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72707">
              <w:rPr>
                <w:b/>
                <w:i/>
                <w:sz w:val="28"/>
                <w:szCs w:val="28"/>
              </w:rPr>
              <w:t>Дігтярівська</w:t>
            </w:r>
            <w:proofErr w:type="spellEnd"/>
            <w:r w:rsidRPr="00E7270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7270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72707">
              <w:rPr>
                <w:b/>
                <w:i/>
                <w:sz w:val="28"/>
                <w:szCs w:val="28"/>
              </w:rPr>
              <w:t>Гурбинська</w:t>
            </w:r>
            <w:proofErr w:type="spellEnd"/>
            <w:r w:rsidRPr="00E7270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7270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C2782" w:rsidRDefault="008378E1" w:rsidP="00430A3C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ібліо</w:t>
            </w:r>
            <w:r>
              <w:rPr>
                <w:sz w:val="28"/>
                <w:szCs w:val="28"/>
                <w:lang w:val="uk-UA"/>
              </w:rPr>
              <w:t>текар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72707">
              <w:rPr>
                <w:b/>
                <w:i/>
                <w:sz w:val="28"/>
                <w:szCs w:val="28"/>
              </w:rPr>
              <w:t>Горобіївська</w:t>
            </w:r>
            <w:proofErr w:type="spellEnd"/>
            <w:r w:rsidRPr="00E7270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7270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Гриціївська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Калюжинська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Карипилівська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Никонівська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Олексинська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rPr>
          <w:trHeight w:val="4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Подільська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560C4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Іванківська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Савинська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Сокиринська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Лебединська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Харитонівська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Васьківська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бібліотека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72707" w:rsidRDefault="008378E1" w:rsidP="00430A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43F5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30E20" w:rsidRDefault="008378E1" w:rsidP="00430A3C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730E20">
              <w:rPr>
                <w:b/>
                <w:i/>
                <w:sz w:val="28"/>
                <w:szCs w:val="28"/>
                <w:lang w:val="uk-UA" w:eastAsia="en-US"/>
              </w:rPr>
              <w:t>Музей краєзнавчий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AF65C6" w:rsidRDefault="008378E1" w:rsidP="00430A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8378E1" w:rsidRPr="00405D0E" w:rsidTr="00430A3C">
        <w:trPr>
          <w:trHeight w:val="6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КУ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«Центр надання</w:t>
            </w:r>
            <w:r w:rsidRPr="00637B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7B92">
              <w:rPr>
                <w:b/>
                <w:sz w:val="28"/>
                <w:szCs w:val="28"/>
              </w:rPr>
              <w:t>соціальних</w:t>
            </w:r>
            <w:proofErr w:type="spellEnd"/>
            <w:r w:rsidRPr="00637B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7B92">
              <w:rPr>
                <w:b/>
                <w:sz w:val="28"/>
                <w:szCs w:val="28"/>
              </w:rPr>
              <w:t>послуг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»</w:t>
            </w:r>
          </w:p>
          <w:p w:rsidR="008378E1" w:rsidRPr="00A547EF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Срібнянської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E44CC0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Апарат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Ц</w:t>
            </w:r>
            <w:r w:rsidRPr="00E44CC0">
              <w:rPr>
                <w:rFonts w:ascii="Times New Roman" w:hAnsi="Times New Roman"/>
                <w:b/>
                <w:i/>
                <w:sz w:val="28"/>
                <w:szCs w:val="28"/>
              </w:rPr>
              <w:t>ентру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5C85" w:rsidRDefault="008378E1" w:rsidP="00430A3C">
            <w:pPr>
              <w:pStyle w:val="ab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5C85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123AC7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685C85" w:rsidRDefault="008378E1" w:rsidP="00430A3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10256,00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123AC7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9230,00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>Провідний фахівець із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123AC7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A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117CCF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117CCF" w:rsidRDefault="008378E1" w:rsidP="00430A3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CE7F94">
              <w:rPr>
                <w:sz w:val="28"/>
                <w:szCs w:val="28"/>
                <w:lang w:val="uk-UA" w:eastAsia="en-US"/>
              </w:rPr>
              <w:t>6079,70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9025,00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Провідний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Провідний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рисконсульт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</w:t>
            </w:r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нспектор</w:t>
            </w:r>
            <w:proofErr w:type="spellEnd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кадрів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Інженер</w:t>
            </w:r>
            <w:proofErr w:type="spellEnd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охорони</w:t>
            </w:r>
            <w:proofErr w:type="spellEnd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праці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господарств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Водій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автотранспортних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Прибиральник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службових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230391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соціальної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допомоги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вдома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rPr>
          <w:trHeight w:val="2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Соціальний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Водій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автотранспортних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378E1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378E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Завідувач відділення організа-ції надання адресної натура-льної  та грошової  допомоги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378E1" w:rsidRDefault="008378E1" w:rsidP="00430A3C">
            <w:pPr>
              <w:pStyle w:val="ab"/>
              <w:rPr>
                <w:lang w:val="uk-UA"/>
              </w:rPr>
            </w:pP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працівник</w:t>
            </w:r>
            <w:r w:rsidRPr="008378E1">
              <w:rPr>
                <w:lang w:val="uk-UA"/>
              </w:rPr>
              <w:t xml:space="preserve"> </w:t>
            </w:r>
          </w:p>
          <w:p w:rsidR="008378E1" w:rsidRP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5815,00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Соціальний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комплексного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ремонту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будинків</w:t>
            </w:r>
            <w:proofErr w:type="spellEnd"/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F78CE">
              <w:rPr>
                <w:rFonts w:ascii="Times New Roman" w:hAnsi="Times New Roman"/>
                <w:sz w:val="28"/>
                <w:szCs w:val="28"/>
              </w:rPr>
              <w:t>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Взуттьовик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ремонту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взуття</w:t>
            </w:r>
            <w:proofErr w:type="spellEnd"/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II </w:t>
            </w:r>
            <w:proofErr w:type="spellStart"/>
            <w:r w:rsidRPr="004F78CE">
              <w:rPr>
                <w:rFonts w:ascii="Times New Roman" w:hAnsi="Times New Roman"/>
                <w:sz w:val="28"/>
                <w:szCs w:val="28"/>
              </w:rPr>
              <w:t>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Швачка</w:t>
            </w:r>
            <w:proofErr w:type="spellEnd"/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proofErr w:type="spellStart"/>
            <w:r w:rsidRPr="004F78CE">
              <w:rPr>
                <w:rFonts w:ascii="Times New Roman" w:hAnsi="Times New Roman"/>
                <w:sz w:val="28"/>
                <w:szCs w:val="28"/>
              </w:rPr>
              <w:t>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Перукар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8501D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денного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перебування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7253,00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Організатор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культурно-дозвіллєвої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30690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4920,00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021FB7" w:rsidRDefault="008378E1" w:rsidP="00430A3C">
            <w:pPr>
              <w:pStyle w:val="ab"/>
              <w:rPr>
                <w:rFonts w:ascii="Times New Roman" w:hAnsi="Times New Roman"/>
                <w:i/>
                <w:sz w:val="28"/>
                <w:szCs w:val="28"/>
              </w:rPr>
            </w:pPr>
            <w:r w:rsidRPr="00021FB7"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 w:rsidRPr="00021FB7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021FB7"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B1B23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</w:t>
            </w:r>
            <w:proofErr w:type="spellEnd"/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соціальної</w:t>
            </w:r>
            <w:proofErr w:type="spellEnd"/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F5436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F5436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5436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F5436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F5436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F5436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117CCF">
              <w:rPr>
                <w:sz w:val="28"/>
                <w:szCs w:val="28"/>
                <w:lang w:val="uk-UA" w:eastAsia="en-US"/>
              </w:rPr>
              <w:t>7732,00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78E1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915549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Фахівець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5527,00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Фахівець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війни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демобілізованих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78501D" w:rsidRDefault="008378E1" w:rsidP="00430A3C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стаціонарного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догляду для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постійного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або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тимчасового</w:t>
            </w:r>
            <w:proofErr w:type="spellEnd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проживання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Сестра-господиня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4058,00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Лікар-отоларинголог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603D0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Молодша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сестра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догляду за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хворими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4058,00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Соціальний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робітник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4633,00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Молодша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санітарка-ванниця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Молодша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медична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санітарка-прибиральниця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Кухар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3770,00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Машиніст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прання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спецодягу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3195,00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405D0E" w:rsidRDefault="008378E1" w:rsidP="00430A3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rPr>
          <w:trHeight w:val="5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F03894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814C26">
              <w:rPr>
                <w:b/>
                <w:sz w:val="28"/>
                <w:szCs w:val="28"/>
              </w:rPr>
              <w:t>Фінансове</w:t>
            </w:r>
            <w:proofErr w:type="spellEnd"/>
            <w:r w:rsidRPr="00814C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4C26">
              <w:rPr>
                <w:b/>
                <w:sz w:val="28"/>
                <w:szCs w:val="28"/>
              </w:rPr>
              <w:t>управління</w:t>
            </w:r>
            <w:proofErr w:type="spellEnd"/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11573,00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51626E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5162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10478,00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управління-начальник</w:t>
            </w:r>
            <w:proofErr w:type="spellEnd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 бюджетного </w:t>
            </w:r>
            <w:proofErr w:type="spellStart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10994,00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Завідувач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сектору </w:t>
            </w:r>
            <w:proofErr w:type="spellStart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планування</w:t>
            </w:r>
            <w:proofErr w:type="spellEnd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доходів</w:t>
            </w:r>
            <w:proofErr w:type="spellEnd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бюджету та </w:t>
            </w:r>
            <w:proofErr w:type="spellStart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економічного</w:t>
            </w:r>
            <w:proofErr w:type="spellEnd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аналізу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rPr>
          <w:trHeight w:val="1102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15CD8">
              <w:rPr>
                <w:b/>
                <w:sz w:val="28"/>
                <w:szCs w:val="28"/>
                <w:lang w:val="uk-UA" w:eastAsia="en-US"/>
              </w:rPr>
              <w:t xml:space="preserve">Сектор </w:t>
            </w:r>
            <w:r>
              <w:rPr>
                <w:b/>
                <w:sz w:val="28"/>
                <w:szCs w:val="28"/>
                <w:lang w:val="uk-UA" w:eastAsia="en-US"/>
              </w:rPr>
              <w:t>містобудування,</w:t>
            </w:r>
          </w:p>
          <w:p w:rsidR="008378E1" w:rsidRDefault="008378E1" w:rsidP="00430A3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архітектури, житлово-комунального</w:t>
            </w:r>
          </w:p>
          <w:p w:rsidR="008378E1" w:rsidRPr="00715CD8" w:rsidRDefault="008378E1" w:rsidP="00430A3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господарства та будівництва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сектору-головний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архітектор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3902C0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7300,00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8378E1" w:rsidRPr="00405D0E" w:rsidTr="00430A3C">
        <w:trPr>
          <w:trHeight w:val="795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B7B1B" w:rsidRDefault="008378E1" w:rsidP="00430A3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803ED2">
              <w:rPr>
                <w:b/>
                <w:sz w:val="28"/>
                <w:szCs w:val="28"/>
                <w:lang w:val="uk-UA" w:eastAsia="en-US"/>
              </w:rPr>
              <w:t>КУ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CB7B1B">
              <w:rPr>
                <w:b/>
                <w:sz w:val="28"/>
                <w:szCs w:val="28"/>
                <w:lang w:val="uk-UA" w:eastAsia="en-US"/>
              </w:rPr>
              <w:t xml:space="preserve">«Центр професійного розвитку педагогічних працівників» </w:t>
            </w:r>
            <w:proofErr w:type="spellStart"/>
            <w:r w:rsidRPr="00CB7B1B">
              <w:rPr>
                <w:b/>
                <w:sz w:val="28"/>
                <w:szCs w:val="28"/>
                <w:lang w:val="uk-UA" w:eastAsia="en-US"/>
              </w:rPr>
              <w:t>Срібнянської</w:t>
            </w:r>
            <w:proofErr w:type="spellEnd"/>
            <w:r w:rsidRPr="00CB7B1B">
              <w:rPr>
                <w:b/>
                <w:sz w:val="28"/>
                <w:szCs w:val="28"/>
                <w:lang w:val="uk-UA" w:eastAsia="en-US"/>
              </w:rPr>
              <w:t xml:space="preserve"> селищної ради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307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9891,60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9278,40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9278,40</w:t>
            </w:r>
          </w:p>
        </w:tc>
      </w:tr>
      <w:tr w:rsidR="008378E1" w:rsidRPr="00405D0E" w:rsidTr="00430A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Pr="00CC6BBF" w:rsidRDefault="008378E1" w:rsidP="00430A3C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1" w:rsidRDefault="008378E1" w:rsidP="00430A3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5240,00</w:t>
            </w:r>
          </w:p>
        </w:tc>
      </w:tr>
    </w:tbl>
    <w:p w:rsidR="008378E1" w:rsidRDefault="008378E1" w:rsidP="008378E1">
      <w:pPr>
        <w:rPr>
          <w:sz w:val="28"/>
          <w:szCs w:val="28"/>
          <w:lang w:val="uk-UA"/>
        </w:rPr>
      </w:pPr>
    </w:p>
    <w:p w:rsidR="008378E1" w:rsidRDefault="008378E1" w:rsidP="008378E1">
      <w:pPr>
        <w:rPr>
          <w:sz w:val="28"/>
          <w:szCs w:val="28"/>
          <w:lang w:val="uk-UA"/>
        </w:rPr>
      </w:pPr>
    </w:p>
    <w:p w:rsidR="008378E1" w:rsidRPr="002B4C59" w:rsidRDefault="008378E1" w:rsidP="008378E1">
      <w:pPr>
        <w:ind w:right="-426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   Олена ПАНЧЕНКО</w:t>
      </w:r>
    </w:p>
    <w:p w:rsidR="008378E1" w:rsidRPr="002B4C59" w:rsidRDefault="008378E1" w:rsidP="008378E1">
      <w:pPr>
        <w:ind w:right="-426" w:hanging="142"/>
        <w:rPr>
          <w:b/>
          <w:sz w:val="28"/>
          <w:szCs w:val="28"/>
        </w:rPr>
      </w:pPr>
      <w:r w:rsidRPr="002B4C59">
        <w:rPr>
          <w:b/>
          <w:sz w:val="28"/>
          <w:szCs w:val="28"/>
          <w:lang w:val="uk-UA"/>
        </w:rPr>
        <w:t xml:space="preserve">     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B4C5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</w:p>
    <w:p w:rsidR="008378E1" w:rsidRPr="002B4C59" w:rsidRDefault="008378E1" w:rsidP="008378E1">
      <w:pPr>
        <w:rPr>
          <w:b/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213B45" w:rsidRDefault="008378E1" w:rsidP="008378E1">
      <w:pPr>
        <w:rPr>
          <w:sz w:val="28"/>
          <w:szCs w:val="28"/>
        </w:rPr>
      </w:pPr>
    </w:p>
    <w:p w:rsidR="008378E1" w:rsidRPr="00E660FC" w:rsidRDefault="008378E1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8378E1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2D" w:rsidRDefault="0037662D" w:rsidP="00C9463F">
      <w:r>
        <w:separator/>
      </w:r>
    </w:p>
  </w:endnote>
  <w:endnote w:type="continuationSeparator" w:id="0">
    <w:p w:rsidR="0037662D" w:rsidRDefault="0037662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2D" w:rsidRDefault="0037662D" w:rsidP="00C9463F">
      <w:r>
        <w:separator/>
      </w:r>
    </w:p>
  </w:footnote>
  <w:footnote w:type="continuationSeparator" w:id="0">
    <w:p w:rsidR="0037662D" w:rsidRDefault="0037662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85B9C">
        <w:pPr>
          <w:pStyle w:val="af3"/>
          <w:jc w:val="center"/>
        </w:pPr>
        <w:fldSimple w:instr=" PAGE   \* MERGEFORMAT ">
          <w:r w:rsidR="008378E1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B9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2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2D56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62D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6FC6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6F4A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998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27AAB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8E1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26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3D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56BE0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B9C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AE6B7-6C38-42A2-8B26-653BB46E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14</Pages>
  <Words>2158</Words>
  <Characters>14694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2025-10-03T13:04:00Z</cp:lastPrinted>
  <dcterms:created xsi:type="dcterms:W3CDTF">2025-10-08T13:29:00Z</dcterms:created>
  <dcterms:modified xsi:type="dcterms:W3CDTF">2025-10-13T11:38:00Z</dcterms:modified>
</cp:coreProperties>
</file>