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BB1F4E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BB1F4E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</w:t>
            </w:r>
            <w:r w:rsidR="001C1BC2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1C1BC2" w:rsidRPr="001C1BC2" w:rsidRDefault="001C1BC2" w:rsidP="001C1BC2">
      <w:pPr>
        <w:ind w:right="5395"/>
        <w:rPr>
          <w:b/>
          <w:sz w:val="28"/>
          <w:lang w:val="uk-UA"/>
        </w:rPr>
      </w:pPr>
      <w:r w:rsidRPr="001C1BC2">
        <w:rPr>
          <w:b/>
          <w:sz w:val="28"/>
          <w:lang w:val="uk-UA"/>
        </w:rPr>
        <w:t>Про створення тимчасового робочого місця</w:t>
      </w:r>
    </w:p>
    <w:p w:rsidR="001C1BC2" w:rsidRPr="001C1BC2" w:rsidRDefault="001C1BC2" w:rsidP="001C1BC2">
      <w:pPr>
        <w:ind w:firstLine="709"/>
        <w:jc w:val="both"/>
        <w:rPr>
          <w:i/>
          <w:sz w:val="28"/>
          <w:lang w:val="uk-UA"/>
        </w:rPr>
      </w:pPr>
    </w:p>
    <w:p w:rsidR="001C1BC2" w:rsidRPr="001C1BC2" w:rsidRDefault="001C1BC2" w:rsidP="001C1BC2">
      <w:pPr>
        <w:tabs>
          <w:tab w:val="left" w:pos="567"/>
        </w:tabs>
        <w:spacing w:after="120"/>
        <w:ind w:firstLine="567"/>
        <w:jc w:val="both"/>
        <w:rPr>
          <w:sz w:val="28"/>
          <w:lang w:val="uk-UA"/>
        </w:rPr>
      </w:pPr>
      <w:r w:rsidRPr="001C1BC2">
        <w:rPr>
          <w:sz w:val="28"/>
          <w:szCs w:val="28"/>
          <w:lang w:val="uk-UA"/>
        </w:rPr>
        <w:t>Керуючись пунктом 20 частини четвертої статті 42</w:t>
      </w:r>
      <w:r w:rsidRPr="001C1BC2">
        <w:rPr>
          <w:rFonts w:eastAsia="Calibri"/>
          <w:sz w:val="28"/>
          <w:szCs w:val="28"/>
          <w:lang w:val="uk-UA"/>
        </w:rPr>
        <w:t xml:space="preserve"> </w:t>
      </w:r>
      <w:r w:rsidRPr="001C1BC2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1C1BC2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07.10.2025  №2502251007000123 (далі – Договір), </w:t>
      </w:r>
      <w:r w:rsidRPr="001C1BC2">
        <w:rPr>
          <w:b/>
          <w:sz w:val="28"/>
          <w:lang w:val="uk-UA"/>
        </w:rPr>
        <w:t>зобов`язую</w:t>
      </w:r>
      <w:r w:rsidRPr="001C1BC2">
        <w:rPr>
          <w:sz w:val="28"/>
          <w:lang w:val="uk-UA"/>
        </w:rPr>
        <w:t>:</w:t>
      </w:r>
    </w:p>
    <w:p w:rsidR="001C1BC2" w:rsidRPr="00166B7A" w:rsidRDefault="001C1BC2" w:rsidP="001C1BC2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 (</w:t>
      </w:r>
      <w:proofErr w:type="spellStart"/>
      <w:r>
        <w:rPr>
          <w:sz w:val="28"/>
        </w:rPr>
        <w:t>одне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е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е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е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08.10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 xml:space="preserve"> по </w:t>
      </w:r>
      <w:r>
        <w:rPr>
          <w:sz w:val="28"/>
        </w:rPr>
        <w:t>29.10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>.</w:t>
      </w:r>
    </w:p>
    <w:p w:rsidR="001C1BC2" w:rsidRPr="002F6519" w:rsidRDefault="001C1BC2" w:rsidP="001C1BC2">
      <w:pPr>
        <w:ind w:firstLine="567"/>
        <w:jc w:val="both"/>
        <w:rPr>
          <w:sz w:val="28"/>
        </w:rPr>
      </w:pPr>
      <w:r>
        <w:rPr>
          <w:sz w:val="28"/>
        </w:rPr>
        <w:t xml:space="preserve">2. ПРОВЕСТИ,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 xml:space="preserve">5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безробітного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</w:t>
      </w:r>
      <w:r>
        <w:rPr>
          <w:sz w:val="28"/>
        </w:rPr>
        <w:t>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1C1BC2" w:rsidRPr="00B81819" w:rsidRDefault="001C1BC2" w:rsidP="001C1BC2">
      <w:pPr>
        <w:jc w:val="both"/>
        <w:rPr>
          <w:sz w:val="28"/>
        </w:rPr>
      </w:pPr>
    </w:p>
    <w:p w:rsidR="001C1BC2" w:rsidRDefault="001C1BC2" w:rsidP="001C1BC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Pr="005C397B">
        <w:rPr>
          <w:sz w:val="28"/>
        </w:rPr>
        <w:t xml:space="preserve">. </w:t>
      </w:r>
      <w:r>
        <w:rPr>
          <w:sz w:val="28"/>
        </w:rPr>
        <w:t>НАДАВАТИ</w:t>
      </w:r>
      <w:r w:rsidRPr="005C397B">
        <w:rPr>
          <w:sz w:val="28"/>
        </w:rPr>
        <w:t xml:space="preserve">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1C1BC2" w:rsidRDefault="001C1BC2" w:rsidP="001C1BC2">
      <w:pPr>
        <w:jc w:val="both"/>
        <w:rPr>
          <w:sz w:val="28"/>
        </w:rPr>
      </w:pPr>
    </w:p>
    <w:p w:rsidR="001C1BC2" w:rsidRDefault="001C1BC2" w:rsidP="001C1BC2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прийнятому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робітнику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1C1BC2" w:rsidRDefault="001C1BC2" w:rsidP="001C1BC2">
      <w:pPr>
        <w:ind w:firstLine="709"/>
        <w:jc w:val="both"/>
        <w:rPr>
          <w:sz w:val="28"/>
        </w:rPr>
      </w:pPr>
    </w:p>
    <w:p w:rsidR="001C1BC2" w:rsidRPr="005C397B" w:rsidRDefault="001C1BC2" w:rsidP="001C1BC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 xml:space="preserve">.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436AE9" w:rsidRPr="001C1BC2" w:rsidRDefault="00436AE9" w:rsidP="00BB1F4E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Pr="00E660FC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67C" w:rsidRDefault="00C2367C" w:rsidP="00C9463F">
      <w:r>
        <w:separator/>
      </w:r>
    </w:p>
  </w:endnote>
  <w:endnote w:type="continuationSeparator" w:id="0">
    <w:p w:rsidR="00C2367C" w:rsidRDefault="00C2367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67C" w:rsidRDefault="00C2367C" w:rsidP="00C9463F">
      <w:r>
        <w:separator/>
      </w:r>
    </w:p>
  </w:footnote>
  <w:footnote w:type="continuationSeparator" w:id="0">
    <w:p w:rsidR="00C2367C" w:rsidRDefault="00C2367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1B4DC9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D4489-D1DD-4553-90F6-ADF0BCF6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2025-10-03T13:04:00Z</cp:lastPrinted>
  <dcterms:created xsi:type="dcterms:W3CDTF">2025-10-07T07:36:00Z</dcterms:created>
  <dcterms:modified xsi:type="dcterms:W3CDTF">2025-10-07T07:36:00Z</dcterms:modified>
</cp:coreProperties>
</file>