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43CF4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BB1F4E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BB1F4E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AB78B4" w:rsidRDefault="00AB78B4" w:rsidP="00AB78B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оголошення Дня жалоби </w:t>
      </w:r>
    </w:p>
    <w:p w:rsidR="00AB78B4" w:rsidRDefault="00AB78B4" w:rsidP="00AB78B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Срібнянської</w:t>
      </w:r>
    </w:p>
    <w:p w:rsidR="00AB78B4" w:rsidRDefault="00AB78B4" w:rsidP="00AB78B4">
      <w:pPr>
        <w:tabs>
          <w:tab w:val="left" w:pos="425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 ради </w:t>
      </w:r>
    </w:p>
    <w:p w:rsidR="00AB78B4" w:rsidRDefault="00AB78B4" w:rsidP="00AB78B4">
      <w:pPr>
        <w:jc w:val="both"/>
        <w:rPr>
          <w:i/>
          <w:sz w:val="28"/>
          <w:szCs w:val="28"/>
          <w:lang w:val="uk-UA"/>
        </w:rPr>
      </w:pPr>
    </w:p>
    <w:p w:rsidR="00AB78B4" w:rsidRDefault="00AB78B4" w:rsidP="00AB78B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пунктом 20 статті 42 Закону України «Про місцеве самоврядування в Україні», для вшанування пам’яті загиблого військовослужбовця НАЗАРЕНКА Олексія Миколайовича, </w:t>
      </w:r>
      <w:r>
        <w:rPr>
          <w:b/>
          <w:sz w:val="28"/>
          <w:lang w:val="uk-UA"/>
        </w:rPr>
        <w:t>зобов'язую:</w:t>
      </w:r>
    </w:p>
    <w:p w:rsidR="00AB78B4" w:rsidRDefault="00AB78B4" w:rsidP="00AB78B4">
      <w:pPr>
        <w:jc w:val="both"/>
        <w:rPr>
          <w:sz w:val="28"/>
          <w:szCs w:val="28"/>
          <w:lang w:val="uk-UA"/>
        </w:rPr>
      </w:pPr>
    </w:p>
    <w:p w:rsidR="00AB78B4" w:rsidRPr="0084220D" w:rsidRDefault="00AB78B4" w:rsidP="00AB78B4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4220D">
        <w:rPr>
          <w:sz w:val="28"/>
          <w:szCs w:val="28"/>
          <w:lang w:val="uk-UA"/>
        </w:rPr>
        <w:t>Оголо</w:t>
      </w:r>
      <w:r>
        <w:rPr>
          <w:sz w:val="28"/>
          <w:szCs w:val="28"/>
          <w:lang w:val="uk-UA"/>
        </w:rPr>
        <w:t xml:space="preserve">сити на території Срібнянської селищної </w:t>
      </w:r>
      <w:r w:rsidRPr="0084220D">
        <w:rPr>
          <w:sz w:val="28"/>
          <w:szCs w:val="28"/>
          <w:lang w:val="uk-UA"/>
        </w:rPr>
        <w:t xml:space="preserve">ради </w:t>
      </w:r>
      <w:r w:rsidRPr="00D65D8D">
        <w:rPr>
          <w:b/>
          <w:sz w:val="28"/>
          <w:szCs w:val="28"/>
          <w:lang w:val="uk-UA"/>
        </w:rPr>
        <w:t xml:space="preserve">08 жовтня </w:t>
      </w:r>
      <w:r w:rsidR="00126CA7">
        <w:rPr>
          <w:b/>
          <w:sz w:val="28"/>
          <w:szCs w:val="28"/>
          <w:lang w:val="uk-UA"/>
        </w:rPr>
        <w:t xml:space="preserve">     </w:t>
      </w:r>
      <w:r w:rsidRPr="00D65D8D">
        <w:rPr>
          <w:b/>
          <w:sz w:val="28"/>
          <w:szCs w:val="28"/>
          <w:lang w:val="uk-UA"/>
        </w:rPr>
        <w:t>2025</w:t>
      </w:r>
      <w:r w:rsidRPr="0084220D">
        <w:rPr>
          <w:sz w:val="28"/>
          <w:szCs w:val="28"/>
          <w:lang w:val="uk-UA"/>
        </w:rPr>
        <w:t xml:space="preserve"> </w:t>
      </w:r>
      <w:r w:rsidRPr="007179C6">
        <w:rPr>
          <w:b/>
          <w:sz w:val="28"/>
          <w:szCs w:val="28"/>
          <w:lang w:val="uk-UA"/>
        </w:rPr>
        <w:t>року</w:t>
      </w:r>
      <w:r w:rsidRPr="0084220D">
        <w:rPr>
          <w:sz w:val="28"/>
          <w:szCs w:val="28"/>
          <w:lang w:val="uk-UA"/>
        </w:rPr>
        <w:t xml:space="preserve"> День жалоби.</w:t>
      </w:r>
    </w:p>
    <w:p w:rsidR="00AB78B4" w:rsidRDefault="00AB78B4" w:rsidP="00AB78B4">
      <w:pPr>
        <w:tabs>
          <w:tab w:val="left" w:pos="4253"/>
        </w:tabs>
        <w:ind w:firstLine="567"/>
        <w:rPr>
          <w:sz w:val="28"/>
          <w:szCs w:val="28"/>
          <w:lang w:val="uk-UA"/>
        </w:rPr>
      </w:pPr>
    </w:p>
    <w:p w:rsidR="00AB78B4" w:rsidRDefault="00AB78B4" w:rsidP="00AB78B4">
      <w:pPr>
        <w:tabs>
          <w:tab w:val="left" w:pos="567"/>
        </w:tabs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знак скорботи за загиблим забезпечити приспущення Державного Прапора України на будівлях і спорудах підприємств, установ і організацій незалежно від форми власності.</w:t>
      </w:r>
    </w:p>
    <w:p w:rsidR="00AB78B4" w:rsidRDefault="00AB78B4" w:rsidP="00AB78B4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Обмежити проведення розважально-концертних заходів на території громади, заборонити звучання розважальної музики у закладах торгівлі.</w:t>
      </w:r>
    </w:p>
    <w:p w:rsidR="00AB78B4" w:rsidRDefault="00AB78B4" w:rsidP="00AB78B4">
      <w:pPr>
        <w:spacing w:after="24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4. Відділу організаційної роботи забезпечити оприлюднення цього розпорядження на сайті селищної ради.</w:t>
      </w:r>
    </w:p>
    <w:p w:rsidR="00AB78B4" w:rsidRDefault="00AB78B4" w:rsidP="00AB78B4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Контроль за виконанням цього розпорядження покласти на першого заступника селищного голови Віталія ЖЕЛІБУ.</w:t>
      </w:r>
    </w:p>
    <w:p w:rsidR="00436AE9" w:rsidRPr="001C1BC2" w:rsidRDefault="00436AE9" w:rsidP="00AB78B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AB78B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45BB3" w:rsidRPr="00E660FC" w:rsidRDefault="0056523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BA" w:rsidRDefault="00E564BA" w:rsidP="00C9463F">
      <w:r>
        <w:separator/>
      </w:r>
    </w:p>
  </w:endnote>
  <w:endnote w:type="continuationSeparator" w:id="0">
    <w:p w:rsidR="00E564BA" w:rsidRDefault="00E564BA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BA" w:rsidRDefault="00E564BA" w:rsidP="00C9463F">
      <w:r>
        <w:separator/>
      </w:r>
    </w:p>
  </w:footnote>
  <w:footnote w:type="continuationSeparator" w:id="0">
    <w:p w:rsidR="00E564BA" w:rsidRDefault="00E564BA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FB6629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B997D-90D3-411D-BF62-08F80518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2025-10-07T09:34:00Z</cp:lastPrinted>
  <dcterms:created xsi:type="dcterms:W3CDTF">2025-10-07T09:34:00Z</dcterms:created>
  <dcterms:modified xsi:type="dcterms:W3CDTF">2025-10-07T09:35:00Z</dcterms:modified>
</cp:coreProperties>
</file>