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F255FB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AB78B4">
              <w:rPr>
                <w:color w:val="000000"/>
                <w:sz w:val="28"/>
                <w:szCs w:val="28"/>
                <w:lang w:val="uk-UA"/>
              </w:rPr>
              <w:t>6</w:t>
            </w:r>
            <w:r w:rsidR="00F255FB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AB78B4" w:rsidRDefault="00AB78B4" w:rsidP="00AB78B4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AB78B4" w:rsidRDefault="00AB78B4" w:rsidP="00AB78B4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Срібнянської</w:t>
      </w:r>
    </w:p>
    <w:p w:rsidR="00AB78B4" w:rsidRDefault="00AB78B4" w:rsidP="00AB78B4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 ради </w:t>
      </w:r>
    </w:p>
    <w:p w:rsidR="00AB78B4" w:rsidRDefault="00AB78B4" w:rsidP="00AB78B4">
      <w:pPr>
        <w:jc w:val="both"/>
        <w:rPr>
          <w:i/>
          <w:sz w:val="28"/>
          <w:szCs w:val="28"/>
          <w:lang w:val="uk-UA"/>
        </w:rPr>
      </w:pPr>
    </w:p>
    <w:p w:rsidR="00AB78B4" w:rsidRDefault="00AB78B4" w:rsidP="00AB78B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20 статті 42 Закону України «Про місцеве самоврядування в Україні», для вшанування пам’яті загиблого військовослужбовця </w:t>
      </w:r>
      <w:r w:rsidR="00F255FB">
        <w:rPr>
          <w:sz w:val="28"/>
          <w:szCs w:val="28"/>
          <w:lang w:val="uk-UA"/>
        </w:rPr>
        <w:t>МОСТОВОГО Сергія Володимировича</w:t>
      </w:r>
      <w:r>
        <w:rPr>
          <w:sz w:val="28"/>
          <w:szCs w:val="28"/>
          <w:lang w:val="uk-UA"/>
        </w:rPr>
        <w:t xml:space="preserve">, </w:t>
      </w:r>
      <w:r>
        <w:rPr>
          <w:b/>
          <w:sz w:val="28"/>
          <w:lang w:val="uk-UA"/>
        </w:rPr>
        <w:t>зобов'язую:</w:t>
      </w:r>
    </w:p>
    <w:p w:rsidR="00AB78B4" w:rsidRDefault="00AB78B4" w:rsidP="00AB78B4">
      <w:pPr>
        <w:jc w:val="both"/>
        <w:rPr>
          <w:sz w:val="28"/>
          <w:szCs w:val="28"/>
          <w:lang w:val="uk-UA"/>
        </w:rPr>
      </w:pPr>
    </w:p>
    <w:p w:rsidR="00AB78B4" w:rsidRPr="0084220D" w:rsidRDefault="00AB78B4" w:rsidP="00AB78B4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4220D">
        <w:rPr>
          <w:sz w:val="28"/>
          <w:szCs w:val="28"/>
          <w:lang w:val="uk-UA"/>
        </w:rPr>
        <w:t>Оголо</w:t>
      </w:r>
      <w:r>
        <w:rPr>
          <w:sz w:val="28"/>
          <w:szCs w:val="28"/>
          <w:lang w:val="uk-UA"/>
        </w:rPr>
        <w:t xml:space="preserve">сити на території Срібнянської селищної </w:t>
      </w:r>
      <w:r w:rsidRPr="0084220D">
        <w:rPr>
          <w:sz w:val="28"/>
          <w:szCs w:val="28"/>
          <w:lang w:val="uk-UA"/>
        </w:rPr>
        <w:t xml:space="preserve">ради </w:t>
      </w:r>
      <w:r w:rsidR="00F255FB">
        <w:rPr>
          <w:b/>
          <w:sz w:val="28"/>
          <w:szCs w:val="28"/>
          <w:lang w:val="uk-UA"/>
        </w:rPr>
        <w:t>20</w:t>
      </w:r>
      <w:r w:rsidRPr="00D65D8D">
        <w:rPr>
          <w:b/>
          <w:sz w:val="28"/>
          <w:szCs w:val="28"/>
          <w:lang w:val="uk-UA"/>
        </w:rPr>
        <w:t xml:space="preserve"> жовтня </w:t>
      </w:r>
      <w:r w:rsidR="00126CA7">
        <w:rPr>
          <w:b/>
          <w:sz w:val="28"/>
          <w:szCs w:val="28"/>
          <w:lang w:val="uk-UA"/>
        </w:rPr>
        <w:t xml:space="preserve">     </w:t>
      </w:r>
      <w:r w:rsidRPr="00D65D8D">
        <w:rPr>
          <w:b/>
          <w:sz w:val="28"/>
          <w:szCs w:val="28"/>
          <w:lang w:val="uk-UA"/>
        </w:rPr>
        <w:t>2025</w:t>
      </w:r>
      <w:r w:rsidRPr="0084220D">
        <w:rPr>
          <w:sz w:val="28"/>
          <w:szCs w:val="28"/>
          <w:lang w:val="uk-UA"/>
        </w:rPr>
        <w:t xml:space="preserve"> </w:t>
      </w:r>
      <w:r w:rsidRPr="007179C6">
        <w:rPr>
          <w:b/>
          <w:sz w:val="28"/>
          <w:szCs w:val="28"/>
          <w:lang w:val="uk-UA"/>
        </w:rPr>
        <w:t>року</w:t>
      </w:r>
      <w:r w:rsidRPr="0084220D">
        <w:rPr>
          <w:sz w:val="28"/>
          <w:szCs w:val="28"/>
          <w:lang w:val="uk-UA"/>
        </w:rPr>
        <w:t xml:space="preserve"> День жалоби.</w:t>
      </w:r>
    </w:p>
    <w:p w:rsidR="00AB78B4" w:rsidRDefault="00AB78B4" w:rsidP="00AB78B4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AB78B4" w:rsidRDefault="00AB78B4" w:rsidP="00AB78B4">
      <w:pPr>
        <w:tabs>
          <w:tab w:val="left" w:pos="567"/>
        </w:tabs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 знак скорботи за загиблим 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AB78B4" w:rsidRDefault="00AB78B4" w:rsidP="00AB78B4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AB78B4" w:rsidRDefault="00AB78B4" w:rsidP="00AB78B4">
      <w:pPr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AB78B4" w:rsidRDefault="00AB78B4" w:rsidP="00AB78B4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першого заступника селищного голови Віталія ЖЕЛІБУ.</w:t>
      </w:r>
    </w:p>
    <w:p w:rsidR="00436AE9" w:rsidRPr="001C1BC2" w:rsidRDefault="00436AE9" w:rsidP="00AB78B4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E46D6C" w:rsidRDefault="00E46D6C" w:rsidP="00AB78B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645BB3" w:rsidRDefault="000A268F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</w:p>
    <w:p w:rsidR="000A268F" w:rsidRPr="00E660FC" w:rsidRDefault="000A268F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селищного голови                                                                     Віталій ЖЕЛІБА </w:t>
      </w: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446" w:rsidRDefault="006E4446" w:rsidP="00C9463F">
      <w:r>
        <w:separator/>
      </w:r>
    </w:p>
  </w:endnote>
  <w:endnote w:type="continuationSeparator" w:id="0">
    <w:p w:rsidR="006E4446" w:rsidRDefault="006E4446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446" w:rsidRDefault="006E4446" w:rsidP="00C9463F">
      <w:r>
        <w:separator/>
      </w:r>
    </w:p>
  </w:footnote>
  <w:footnote w:type="continuationSeparator" w:id="0">
    <w:p w:rsidR="006E4446" w:rsidRDefault="006E4446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141762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8A8E-06EF-4ECE-9812-5002A5A9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2025-10-20T05:53:00Z</cp:lastPrinted>
  <dcterms:created xsi:type="dcterms:W3CDTF">2025-10-20T05:52:00Z</dcterms:created>
  <dcterms:modified xsi:type="dcterms:W3CDTF">2025-10-20T06:06:00Z</dcterms:modified>
</cp:coreProperties>
</file>