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EC686D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27 </w:t>
            </w:r>
            <w:r w:rsidR="004F4546">
              <w:rPr>
                <w:color w:val="000000"/>
                <w:sz w:val="28"/>
                <w:szCs w:val="28"/>
                <w:lang w:val="uk-UA"/>
              </w:rPr>
              <w:t>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  <w:r w:rsidR="00BB5F49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4F4546" w:rsidRDefault="004F4546" w:rsidP="004F4546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4F4546" w:rsidRDefault="004F4546" w:rsidP="004F4546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Срібнянської </w:t>
      </w:r>
    </w:p>
    <w:p w:rsidR="004F4546" w:rsidRDefault="004F4546" w:rsidP="004F4546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 ради </w:t>
      </w:r>
    </w:p>
    <w:p w:rsidR="004F4546" w:rsidRDefault="004F4546" w:rsidP="004F4546">
      <w:pPr>
        <w:jc w:val="both"/>
        <w:rPr>
          <w:i/>
          <w:sz w:val="28"/>
          <w:szCs w:val="28"/>
          <w:lang w:val="uk-UA"/>
        </w:rPr>
      </w:pPr>
    </w:p>
    <w:p w:rsidR="004F4546" w:rsidRDefault="004F4546" w:rsidP="004F454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Закону України «Про місцеве самоврядування в Україні», для вшанування пам’яті загиблого військовослужбовця ШОСТАКА </w:t>
      </w:r>
      <w:r w:rsidRPr="0099215E">
        <w:rPr>
          <w:color w:val="000000" w:themeColor="text1"/>
          <w:sz w:val="28"/>
          <w:szCs w:val="28"/>
          <w:lang w:val="uk-UA"/>
        </w:rPr>
        <w:t>Євгенія Вікторовича</w:t>
      </w:r>
      <w:r>
        <w:rPr>
          <w:sz w:val="28"/>
          <w:szCs w:val="28"/>
          <w:lang w:val="uk-UA"/>
        </w:rPr>
        <w:t xml:space="preserve">, </w:t>
      </w:r>
      <w:r>
        <w:rPr>
          <w:b/>
          <w:sz w:val="28"/>
          <w:lang w:val="uk-UA"/>
        </w:rPr>
        <w:t>зобов'язую:</w:t>
      </w:r>
    </w:p>
    <w:p w:rsidR="004F4546" w:rsidRDefault="004F4546" w:rsidP="004F4546">
      <w:pPr>
        <w:jc w:val="both"/>
        <w:rPr>
          <w:sz w:val="28"/>
          <w:szCs w:val="28"/>
          <w:lang w:val="uk-UA"/>
        </w:rPr>
      </w:pPr>
    </w:p>
    <w:p w:rsidR="004F4546" w:rsidRDefault="004F4546" w:rsidP="004F4546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Оголосити на території Срібнянської</w:t>
      </w:r>
      <w:r w:rsidR="00EC686D">
        <w:rPr>
          <w:sz w:val="28"/>
          <w:szCs w:val="28"/>
          <w:lang w:val="uk-UA"/>
        </w:rPr>
        <w:t xml:space="preserve"> селищної</w:t>
      </w:r>
      <w:r>
        <w:rPr>
          <w:sz w:val="28"/>
          <w:szCs w:val="28"/>
          <w:lang w:val="uk-UA"/>
        </w:rPr>
        <w:t xml:space="preserve"> ради </w:t>
      </w:r>
      <w:r w:rsidR="00EC686D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листопада 2025 року День жалоби.</w:t>
      </w:r>
    </w:p>
    <w:p w:rsidR="004F4546" w:rsidRDefault="004F4546" w:rsidP="004F4546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4F4546" w:rsidRDefault="004F4546" w:rsidP="004F4546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4F4546" w:rsidRDefault="004F4546" w:rsidP="004F4546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4F4546" w:rsidRDefault="004F4546" w:rsidP="004F4546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4F4546" w:rsidRDefault="004F4546" w:rsidP="00EC686D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заступника селищного голови Володимира ШУЛЯКА.</w:t>
      </w:r>
    </w:p>
    <w:p w:rsidR="004F4546" w:rsidRPr="0035063C" w:rsidRDefault="004F4546" w:rsidP="00EC686D">
      <w:pPr>
        <w:rPr>
          <w:sz w:val="28"/>
          <w:szCs w:val="28"/>
          <w:lang w:val="uk-UA"/>
        </w:rPr>
      </w:pPr>
    </w:p>
    <w:p w:rsidR="004F4546" w:rsidRPr="00107263" w:rsidRDefault="004F4546" w:rsidP="00EC686D">
      <w:pPr>
        <w:tabs>
          <w:tab w:val="left" w:pos="567"/>
        </w:tabs>
        <w:jc w:val="right"/>
        <w:rPr>
          <w:sz w:val="28"/>
          <w:szCs w:val="28"/>
        </w:rPr>
      </w:pPr>
    </w:p>
    <w:p w:rsidR="004F4546" w:rsidRPr="00107263" w:rsidRDefault="004F4546" w:rsidP="004F4546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0A268F" w:rsidRPr="00E660FC" w:rsidRDefault="000A268F" w:rsidP="004F4546">
      <w:pPr>
        <w:tabs>
          <w:tab w:val="left" w:pos="4253"/>
        </w:tabs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83B" w:rsidRDefault="00A3183B" w:rsidP="00C9463F">
      <w:r>
        <w:separator/>
      </w:r>
    </w:p>
  </w:endnote>
  <w:endnote w:type="continuationSeparator" w:id="0">
    <w:p w:rsidR="00A3183B" w:rsidRDefault="00A3183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83B" w:rsidRDefault="00A3183B" w:rsidP="00C9463F">
      <w:r>
        <w:separator/>
      </w:r>
    </w:p>
  </w:footnote>
  <w:footnote w:type="continuationSeparator" w:id="0">
    <w:p w:rsidR="00A3183B" w:rsidRDefault="00A3183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926AC4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4CD72-CBEA-4E6D-BDAF-313314D0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2025-10-20T05:53:00Z</cp:lastPrinted>
  <dcterms:created xsi:type="dcterms:W3CDTF">2025-11-27T15:29:00Z</dcterms:created>
  <dcterms:modified xsi:type="dcterms:W3CDTF">2025-11-27T15:29:00Z</dcterms:modified>
</cp:coreProperties>
</file>