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F50336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FD69F8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F50336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72A95" w:rsidRPr="00E660FC" w:rsidRDefault="00C72A95" w:rsidP="0092186D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92186D" w:rsidRDefault="0092186D" w:rsidP="0092186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92186D" w:rsidRPr="009C19AD" w:rsidRDefault="0092186D" w:rsidP="0092186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92186D" w:rsidRPr="009C19AD" w:rsidRDefault="0092186D" w:rsidP="0092186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92186D" w:rsidRPr="0092186D" w:rsidRDefault="0092186D" w:rsidP="0092186D">
      <w:pPr>
        <w:pStyle w:val="a6"/>
        <w:ind w:firstLine="567"/>
        <w:jc w:val="both"/>
        <w:rPr>
          <w:b/>
          <w:szCs w:val="28"/>
          <w:lang w:val="uk-UA"/>
        </w:rPr>
      </w:pPr>
      <w:r w:rsidRPr="0092186D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92186D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2025 рік», наказів Міністерства фінансів України від 26.08.2014 №836 «Про деякі питання запровадження  програмно - цільового методу складання та виконання місцевих бюджетів» </w:t>
      </w:r>
      <w:r>
        <w:rPr>
          <w:szCs w:val="28"/>
          <w:lang w:val="uk-UA"/>
        </w:rPr>
        <w:t xml:space="preserve">(зі змінами), від 28.12.2018 </w:t>
      </w:r>
      <w:r w:rsidRPr="0092186D">
        <w:rPr>
          <w:szCs w:val="28"/>
          <w:lang w:val="uk-UA"/>
        </w:rPr>
        <w:t>№1209 «Про внесення змін до деяких наказів Міністерства фінансів України», згідно рішення виконавчого комітету Срібнянської  селищної ради від 18.12.2025 №901 «Про внесення змін до показників селищного бюджету на 2025 рік»,</w:t>
      </w:r>
      <w:r w:rsidRPr="0092186D">
        <w:rPr>
          <w:b/>
          <w:szCs w:val="28"/>
          <w:lang w:val="uk-UA"/>
        </w:rPr>
        <w:t xml:space="preserve"> зобов’язую:</w:t>
      </w:r>
    </w:p>
    <w:p w:rsidR="0092186D" w:rsidRDefault="0092186D" w:rsidP="0092186D">
      <w:pPr>
        <w:ind w:firstLine="708"/>
        <w:jc w:val="both"/>
        <w:rPr>
          <w:iCs/>
          <w:sz w:val="28"/>
          <w:szCs w:val="28"/>
          <w:lang w:val="uk-UA"/>
        </w:rPr>
      </w:pPr>
    </w:p>
    <w:p w:rsidR="0092186D" w:rsidRDefault="0092186D" w:rsidP="0092186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2025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92186D" w:rsidRPr="00393306" w:rsidRDefault="0092186D" w:rsidP="0092186D">
      <w:pPr>
        <w:ind w:firstLine="567"/>
        <w:jc w:val="both"/>
        <w:rPr>
          <w:sz w:val="28"/>
          <w:szCs w:val="28"/>
          <w:lang w:val="uk-UA"/>
        </w:rPr>
      </w:pPr>
    </w:p>
    <w:p w:rsidR="0092186D" w:rsidRDefault="0092186D" w:rsidP="0092186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1.1. </w:t>
      </w:r>
      <w:r w:rsidRPr="00393306">
        <w:rPr>
          <w:bCs/>
          <w:sz w:val="28"/>
          <w:szCs w:val="28"/>
          <w:lang w:val="uk-UA"/>
        </w:rPr>
        <w:t>КПКВК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»;</w:t>
      </w:r>
    </w:p>
    <w:p w:rsidR="0092186D" w:rsidRDefault="0092186D" w:rsidP="0092186D">
      <w:pPr>
        <w:ind w:firstLine="567"/>
        <w:jc w:val="both"/>
        <w:rPr>
          <w:bCs/>
          <w:sz w:val="28"/>
          <w:szCs w:val="28"/>
          <w:lang w:val="uk-UA"/>
        </w:rPr>
      </w:pPr>
    </w:p>
    <w:p w:rsidR="0092186D" w:rsidRDefault="0092186D" w:rsidP="0092186D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1.2. КПКВК </w:t>
      </w:r>
      <w:r>
        <w:rPr>
          <w:sz w:val="28"/>
          <w:szCs w:val="28"/>
          <w:lang w:val="uk-UA"/>
        </w:rPr>
        <w:t>0114082 «</w:t>
      </w:r>
      <w:r w:rsidRPr="00D06F84">
        <w:rPr>
          <w:sz w:val="28"/>
          <w:szCs w:val="28"/>
          <w:lang w:val="uk-UA"/>
        </w:rPr>
        <w:t>Інші заходи в галузі культури і мистецтва</w:t>
      </w:r>
      <w:r>
        <w:rPr>
          <w:sz w:val="28"/>
          <w:szCs w:val="28"/>
          <w:lang w:val="uk-UA"/>
        </w:rPr>
        <w:t>»;</w:t>
      </w:r>
    </w:p>
    <w:p w:rsidR="0092186D" w:rsidRDefault="0092186D" w:rsidP="0092186D">
      <w:pPr>
        <w:ind w:firstLine="567"/>
        <w:jc w:val="both"/>
        <w:rPr>
          <w:sz w:val="28"/>
          <w:szCs w:val="28"/>
          <w:lang w:val="uk-UA"/>
        </w:rPr>
      </w:pPr>
    </w:p>
    <w:p w:rsidR="0092186D" w:rsidRDefault="0092186D" w:rsidP="009218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КПКВК 0116020 </w:t>
      </w:r>
      <w:r>
        <w:rPr>
          <w:bCs/>
          <w:sz w:val="28"/>
          <w:szCs w:val="28"/>
          <w:lang w:val="uk-UA"/>
        </w:rPr>
        <w:t>«</w:t>
      </w:r>
      <w:r w:rsidRPr="00D06F84">
        <w:rPr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»;</w:t>
      </w:r>
    </w:p>
    <w:p w:rsidR="0092186D" w:rsidRPr="00393306" w:rsidRDefault="0092186D" w:rsidP="0092186D">
      <w:pPr>
        <w:ind w:firstLine="567"/>
        <w:jc w:val="both"/>
        <w:rPr>
          <w:bCs/>
          <w:sz w:val="28"/>
          <w:szCs w:val="28"/>
          <w:lang w:val="uk-UA"/>
        </w:rPr>
      </w:pPr>
    </w:p>
    <w:p w:rsidR="0092186D" w:rsidRDefault="0092186D" w:rsidP="0092186D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4</w:t>
      </w:r>
      <w:r w:rsidRPr="0039330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0116030 «</w:t>
      </w:r>
      <w:r w:rsidRPr="00D06F84">
        <w:rPr>
          <w:sz w:val="28"/>
          <w:szCs w:val="28"/>
          <w:lang w:val="uk-UA"/>
        </w:rPr>
        <w:t>Організація благоустрою населених пунктів</w:t>
      </w:r>
      <w:r>
        <w:rPr>
          <w:sz w:val="28"/>
          <w:szCs w:val="28"/>
          <w:lang w:val="uk-UA"/>
        </w:rPr>
        <w:t>».</w:t>
      </w:r>
    </w:p>
    <w:p w:rsidR="0092186D" w:rsidRPr="00393306" w:rsidRDefault="0092186D" w:rsidP="0092186D">
      <w:pPr>
        <w:jc w:val="both"/>
        <w:rPr>
          <w:sz w:val="28"/>
          <w:szCs w:val="28"/>
          <w:lang w:val="uk-UA"/>
        </w:rPr>
      </w:pPr>
    </w:p>
    <w:p w:rsidR="00F50336" w:rsidRDefault="0092186D" w:rsidP="009218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86C9A">
        <w:rPr>
          <w:sz w:val="28"/>
          <w:szCs w:val="28"/>
          <w:lang w:val="uk-UA"/>
        </w:rPr>
        <w:t xml:space="preserve">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9D286D" w:rsidRPr="00FD69F8" w:rsidRDefault="009D286D" w:rsidP="009D286D">
      <w:pPr>
        <w:rPr>
          <w:sz w:val="28"/>
          <w:szCs w:val="28"/>
          <w:lang w:val="uk-UA"/>
        </w:rPr>
      </w:pPr>
    </w:p>
    <w:p w:rsidR="009D286D" w:rsidRDefault="009D286D" w:rsidP="009D286D">
      <w:pPr>
        <w:ind w:right="5395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EB" w:rsidRDefault="008A5EEB" w:rsidP="00C9463F">
      <w:r>
        <w:separator/>
      </w:r>
    </w:p>
  </w:endnote>
  <w:endnote w:type="continuationSeparator" w:id="0">
    <w:p w:rsidR="008A5EEB" w:rsidRDefault="008A5EE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EB" w:rsidRDefault="008A5EEB" w:rsidP="00C9463F">
      <w:r>
        <w:separator/>
      </w:r>
    </w:p>
  </w:footnote>
  <w:footnote w:type="continuationSeparator" w:id="0">
    <w:p w:rsidR="008A5EEB" w:rsidRDefault="008A5EE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780EFF">
        <w:pPr>
          <w:pStyle w:val="af3"/>
          <w:jc w:val="center"/>
        </w:pPr>
        <w:fldSimple w:instr=" PAGE   \* MERGEFORMAT ">
          <w:r w:rsidR="0092186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883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23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EFF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5EEB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86D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336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B3FCC-E720-4705-9B13-7D1A658D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2025-12-11T12:03:00Z</cp:lastPrinted>
  <dcterms:created xsi:type="dcterms:W3CDTF">2025-12-19T14:06:00Z</dcterms:created>
  <dcterms:modified xsi:type="dcterms:W3CDTF">2025-12-22T10:34:00Z</dcterms:modified>
</cp:coreProperties>
</file>