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34F85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</w:t>
            </w:r>
            <w:r w:rsidR="009D286D">
              <w:rPr>
                <w:color w:val="000000"/>
                <w:sz w:val="28"/>
                <w:szCs w:val="28"/>
                <w:lang w:val="uk-UA"/>
              </w:rPr>
              <w:t xml:space="preserve"> грудня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FD69F8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06675">
              <w:rPr>
                <w:color w:val="000000"/>
                <w:sz w:val="28"/>
                <w:szCs w:val="28"/>
                <w:lang w:val="uk-UA"/>
              </w:rPr>
              <w:t>9</w:t>
            </w:r>
            <w:r w:rsidR="00534F85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72A95" w:rsidRPr="00E660FC" w:rsidRDefault="00C72A95" w:rsidP="0092186D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534F85" w:rsidRPr="00982FC4" w:rsidRDefault="00534F85" w:rsidP="00534F8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7017CF">
        <w:rPr>
          <w:b/>
          <w:sz w:val="28"/>
          <w:szCs w:val="28"/>
          <w:lang w:val="uk-UA"/>
        </w:rPr>
        <w:t xml:space="preserve"> </w:t>
      </w:r>
      <w:r w:rsidRPr="00982FC4">
        <w:rPr>
          <w:b/>
          <w:sz w:val="28"/>
          <w:szCs w:val="28"/>
          <w:lang w:val="uk-UA"/>
        </w:rPr>
        <w:t xml:space="preserve">затвердження лімітів </w:t>
      </w:r>
    </w:p>
    <w:p w:rsidR="00534F85" w:rsidRPr="00982FC4" w:rsidRDefault="00534F85" w:rsidP="00534F8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982FC4">
        <w:rPr>
          <w:b/>
          <w:sz w:val="28"/>
          <w:szCs w:val="28"/>
          <w:lang w:val="uk-UA"/>
        </w:rPr>
        <w:t>споживання енергоносіїв</w:t>
      </w:r>
    </w:p>
    <w:p w:rsidR="00534F85" w:rsidRPr="00982FC4" w:rsidRDefault="00534F85" w:rsidP="00534F8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982FC4">
        <w:rPr>
          <w:b/>
          <w:sz w:val="28"/>
          <w:szCs w:val="28"/>
          <w:lang w:val="uk-UA"/>
        </w:rPr>
        <w:t xml:space="preserve">по бюджетних установах </w:t>
      </w:r>
    </w:p>
    <w:p w:rsidR="00534F85" w:rsidRPr="00C05258" w:rsidRDefault="00534F85" w:rsidP="00534F85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</w:t>
      </w:r>
      <w:r w:rsidRPr="00982FC4">
        <w:rPr>
          <w:b/>
          <w:sz w:val="28"/>
          <w:szCs w:val="28"/>
          <w:lang w:val="uk-UA"/>
        </w:rPr>
        <w:t xml:space="preserve"> рік</w:t>
      </w:r>
    </w:p>
    <w:p w:rsidR="00534F85" w:rsidRPr="00C05258" w:rsidRDefault="00534F85" w:rsidP="00534F85">
      <w:pPr>
        <w:tabs>
          <w:tab w:val="left" w:pos="567"/>
          <w:tab w:val="left" w:pos="851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534F85" w:rsidRPr="00C05258" w:rsidRDefault="00534F85" w:rsidP="00534F85">
      <w:pPr>
        <w:tabs>
          <w:tab w:val="left" w:pos="-5954"/>
          <w:tab w:val="left" w:pos="-5812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42, 59 Закону України «Про місцеве самоврядування в Україні», частини четвертої статті 77 та </w:t>
      </w:r>
      <w:r w:rsidRPr="006970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пункту 3 статті 51 Бюджетного кодексу України </w:t>
      </w:r>
      <w:r w:rsidRPr="0039455E">
        <w:rPr>
          <w:sz w:val="28"/>
          <w:szCs w:val="28"/>
          <w:lang w:val="uk-UA"/>
        </w:rPr>
        <w:t xml:space="preserve">та відповідно до рішень </w:t>
      </w:r>
      <w:r w:rsidRPr="004778EF">
        <w:rPr>
          <w:sz w:val="28"/>
          <w:szCs w:val="28"/>
          <w:lang w:val="uk-UA"/>
        </w:rPr>
        <w:t>тридцять третьої  сесії</w:t>
      </w:r>
      <w:r w:rsidRPr="0039455E">
        <w:rPr>
          <w:sz w:val="28"/>
          <w:szCs w:val="28"/>
          <w:lang w:val="uk-UA"/>
        </w:rPr>
        <w:t xml:space="preserve"> селищної ради восьмого скликання від 12 червня 2025 року «Про внесення змін до рішення</w:t>
      </w:r>
      <w:r>
        <w:rPr>
          <w:sz w:val="28"/>
          <w:szCs w:val="28"/>
          <w:lang w:val="uk-UA"/>
        </w:rPr>
        <w:t xml:space="preserve"> тридцять восьмої сесії восьмого скликання селищної ради від 18.12.2024 «Про</w:t>
      </w:r>
      <w:r w:rsidRPr="00D576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 Срібнянської селищної територіальної громади на 2025 рік</w:t>
      </w:r>
      <w:r w:rsidRPr="004778EF">
        <w:rPr>
          <w:sz w:val="28"/>
          <w:szCs w:val="28"/>
          <w:lang w:val="uk-UA"/>
        </w:rPr>
        <w:t>», сорок другої сесії</w:t>
      </w:r>
      <w:r>
        <w:rPr>
          <w:sz w:val="28"/>
          <w:szCs w:val="28"/>
          <w:lang w:val="uk-UA"/>
        </w:rPr>
        <w:t xml:space="preserve"> селищної ради восьмого скликання від 24.04.2025 «Про внесення змін до рішення тридцять восьмої сесії восьмого скликання селищної ради від 18.12.2024 «Про</w:t>
      </w:r>
      <w:r w:rsidRPr="00D576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 Срібнянської селищної територіальної громади на 2025 рік</w:t>
      </w:r>
      <w:r w:rsidRPr="004778EF">
        <w:rPr>
          <w:sz w:val="28"/>
          <w:szCs w:val="28"/>
          <w:lang w:val="uk-UA"/>
        </w:rPr>
        <w:t>», сорок восьмої сесії селищної</w:t>
      </w:r>
      <w:r>
        <w:rPr>
          <w:sz w:val="28"/>
          <w:szCs w:val="28"/>
          <w:lang w:val="uk-UA"/>
        </w:rPr>
        <w:t xml:space="preserve"> ради від 03.10.2025 «Про внесення змін до рішення тридцять восьмої сесії восьмого скликання селищної ради від 18.12.2024 «Про</w:t>
      </w:r>
      <w:r w:rsidRPr="00D576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 Срібнянської селищної територіальної громади на 2025 рік</w:t>
      </w:r>
      <w:r w:rsidRPr="004778EF">
        <w:rPr>
          <w:sz w:val="28"/>
          <w:szCs w:val="28"/>
          <w:lang w:val="uk-UA"/>
        </w:rPr>
        <w:t>», сорок дев'ятої сесії селищної</w:t>
      </w:r>
      <w:r>
        <w:rPr>
          <w:sz w:val="28"/>
          <w:szCs w:val="28"/>
          <w:lang w:val="uk-UA"/>
        </w:rPr>
        <w:t xml:space="preserve"> ради від 05.11.2025 «Про внесення змін до рішення тридцять восьмої сесії восьмого скликання селищної ради від 18.12.2024 «Про</w:t>
      </w:r>
      <w:r w:rsidRPr="00D576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 Срібнянської селищної територіальної громади на 2025 рік», </w:t>
      </w:r>
      <w:r w:rsidRPr="004778EF">
        <w:rPr>
          <w:sz w:val="28"/>
          <w:szCs w:val="28"/>
          <w:lang w:val="uk-UA"/>
        </w:rPr>
        <w:t>п’ятдесятої сесії</w:t>
      </w:r>
      <w:r>
        <w:rPr>
          <w:sz w:val="28"/>
          <w:szCs w:val="28"/>
          <w:lang w:val="uk-UA"/>
        </w:rPr>
        <w:t xml:space="preserve"> селищної ради від 04.12.2025 «Про внесення змін до рішення тридцять восьмої сесії восьмого скликання селищної ради від 18.12.2024 «Про</w:t>
      </w:r>
      <w:r w:rsidRPr="00D576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 Срібнянської селищної територіальної громади на 2025 рік», з метою економного та раціонального використання підпорядкованими установами споживання енергоносіїв та забезпечення в повному обсязі проведення розрахунків за енергоносії, </w:t>
      </w:r>
      <w:r w:rsidRPr="00C05258">
        <w:rPr>
          <w:b/>
          <w:sz w:val="28"/>
          <w:szCs w:val="28"/>
          <w:lang w:val="uk-UA"/>
        </w:rPr>
        <w:t>зобов</w:t>
      </w:r>
      <w:r w:rsidRPr="00C05258">
        <w:rPr>
          <w:sz w:val="28"/>
          <w:szCs w:val="28"/>
          <w:lang w:val="uk-UA"/>
        </w:rPr>
        <w:t>’</w:t>
      </w:r>
      <w:r w:rsidRPr="00C05258">
        <w:rPr>
          <w:b/>
          <w:sz w:val="28"/>
          <w:szCs w:val="28"/>
          <w:lang w:val="uk-UA"/>
        </w:rPr>
        <w:t>язую</w:t>
      </w:r>
      <w:r w:rsidRPr="00C05258">
        <w:rPr>
          <w:sz w:val="28"/>
          <w:szCs w:val="28"/>
          <w:lang w:val="uk-UA"/>
        </w:rPr>
        <w:t>:</w:t>
      </w:r>
    </w:p>
    <w:p w:rsidR="00534F85" w:rsidRPr="00C05258" w:rsidRDefault="00534F85" w:rsidP="00534F85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C05258">
        <w:rPr>
          <w:sz w:val="28"/>
          <w:szCs w:val="28"/>
          <w:lang w:val="uk-UA"/>
        </w:rPr>
        <w:t xml:space="preserve">        </w:t>
      </w:r>
    </w:p>
    <w:p w:rsidR="00534F85" w:rsidRDefault="00534F85" w:rsidP="00534F85">
      <w:pPr>
        <w:pStyle w:val="aa"/>
        <w:numPr>
          <w:ilvl w:val="0"/>
          <w:numId w:val="15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A4D9D">
        <w:rPr>
          <w:sz w:val="28"/>
          <w:szCs w:val="28"/>
          <w:lang w:val="uk-UA"/>
        </w:rPr>
        <w:t xml:space="preserve">Затвердити ліміти споживання енергоносіїв та комунальних послуг у фізичних обсягах в розрізі бюджетних установ Срібнянської селищної ради, </w:t>
      </w:r>
      <w:r>
        <w:rPr>
          <w:sz w:val="28"/>
          <w:szCs w:val="28"/>
          <w:lang w:val="uk-UA"/>
        </w:rPr>
        <w:t xml:space="preserve">що </w:t>
      </w:r>
      <w:proofErr w:type="spellStart"/>
      <w:r>
        <w:rPr>
          <w:sz w:val="28"/>
          <w:szCs w:val="28"/>
          <w:lang w:val="uk-UA"/>
        </w:rPr>
        <w:t>фінансууться</w:t>
      </w:r>
      <w:proofErr w:type="spellEnd"/>
      <w:r>
        <w:rPr>
          <w:sz w:val="28"/>
          <w:szCs w:val="28"/>
          <w:lang w:val="uk-UA"/>
        </w:rPr>
        <w:t xml:space="preserve"> за рахунок місцевого бюджету на 2025 рік, що додаються.</w:t>
      </w:r>
      <w:r w:rsidRPr="00BA4D9D">
        <w:rPr>
          <w:sz w:val="28"/>
          <w:szCs w:val="28"/>
          <w:lang w:val="uk-UA"/>
        </w:rPr>
        <w:t xml:space="preserve"> </w:t>
      </w:r>
    </w:p>
    <w:p w:rsidR="00534F85" w:rsidRPr="00BA4D9D" w:rsidRDefault="00534F85" w:rsidP="00534F85">
      <w:pPr>
        <w:pStyle w:val="aa"/>
        <w:tabs>
          <w:tab w:val="left" w:pos="0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534F85" w:rsidRPr="00534F85" w:rsidRDefault="00534F85" w:rsidP="00534F85">
      <w:pPr>
        <w:pStyle w:val="aa"/>
        <w:numPr>
          <w:ilvl w:val="0"/>
          <w:numId w:val="15"/>
        </w:numPr>
        <w:tabs>
          <w:tab w:val="left" w:pos="0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 w:rsidRPr="00BA4D9D">
        <w:rPr>
          <w:sz w:val="28"/>
          <w:szCs w:val="28"/>
          <w:lang w:val="uk-UA"/>
        </w:rPr>
        <w:t xml:space="preserve">Зобов'язати керівників установ забезпечити постійний контроль за дотриманням доведених лімітів споживання енергоносіїв та своєчасними розрахунками за спожиті енергоносії. </w:t>
      </w:r>
    </w:p>
    <w:p w:rsidR="00534F85" w:rsidRDefault="00534F85" w:rsidP="00534F85">
      <w:pPr>
        <w:pStyle w:val="aa"/>
        <w:numPr>
          <w:ilvl w:val="0"/>
          <w:numId w:val="15"/>
        </w:numPr>
        <w:tabs>
          <w:tab w:val="left" w:pos="0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Визнати таким, що втратило чинність розпорядження селищного голови від 22 січня 2025 року №14 «Про затвердження лімітів споживання енергоносіїв по бюджетних установах на 2025 рік».</w:t>
      </w:r>
    </w:p>
    <w:p w:rsidR="00534F85" w:rsidRDefault="00534F85" w:rsidP="00534F85">
      <w:pPr>
        <w:pStyle w:val="aa"/>
        <w:tabs>
          <w:tab w:val="left" w:pos="0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534F85" w:rsidRDefault="00534F85" w:rsidP="00534F85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розпорядження покласти на першого заступника селищного голови Віталія ЖЕЛІБУ. </w:t>
      </w:r>
    </w:p>
    <w:p w:rsidR="00534F85" w:rsidRPr="00BA4D9D" w:rsidRDefault="00534F85" w:rsidP="00534F85">
      <w:pPr>
        <w:pStyle w:val="aa"/>
        <w:rPr>
          <w:sz w:val="28"/>
          <w:szCs w:val="28"/>
          <w:lang w:val="uk-UA"/>
        </w:rPr>
      </w:pPr>
    </w:p>
    <w:p w:rsidR="009D286D" w:rsidRDefault="009D286D" w:rsidP="00534F8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D286D" w:rsidRPr="00E660FC" w:rsidRDefault="009D286D" w:rsidP="009D286D">
      <w:pPr>
        <w:tabs>
          <w:tab w:val="left" w:pos="4253"/>
        </w:tabs>
        <w:rPr>
          <w:szCs w:val="28"/>
          <w:lang w:val="uk-UA"/>
        </w:rPr>
      </w:pPr>
      <w:r w:rsidRPr="00045D4A">
        <w:rPr>
          <w:b/>
          <w:sz w:val="28"/>
          <w:szCs w:val="28"/>
          <w:lang w:val="uk-UA"/>
        </w:rPr>
        <w:t xml:space="preserve">Селищний голова      </w:t>
      </w: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045D4A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ПАНЧЕНКО</w:t>
      </w:r>
    </w:p>
    <w:sectPr w:rsidR="009D286D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64" w:rsidRDefault="00DA1364" w:rsidP="00C9463F">
      <w:r>
        <w:separator/>
      </w:r>
    </w:p>
  </w:endnote>
  <w:endnote w:type="continuationSeparator" w:id="0">
    <w:p w:rsidR="00DA1364" w:rsidRDefault="00DA136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64" w:rsidRDefault="00DA1364" w:rsidP="00C9463F">
      <w:r>
        <w:separator/>
      </w:r>
    </w:p>
  </w:footnote>
  <w:footnote w:type="continuationSeparator" w:id="0">
    <w:p w:rsidR="00DA1364" w:rsidRDefault="00DA136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9D286D" w:rsidRDefault="009D286D">
        <w:pPr>
          <w:pStyle w:val="af3"/>
          <w:jc w:val="center"/>
          <w:rPr>
            <w:lang w:val="uk-UA"/>
          </w:rPr>
        </w:pPr>
      </w:p>
      <w:p w:rsidR="00D26C09" w:rsidRDefault="00B97DF4">
        <w:pPr>
          <w:pStyle w:val="af3"/>
          <w:jc w:val="center"/>
        </w:pPr>
        <w:fldSimple w:instr=" PAGE   \* MERGEFORMAT ">
          <w:r w:rsidR="007017CF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516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883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29D3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23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58F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4F85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4350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3FF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17CF"/>
    <w:rsid w:val="00702596"/>
    <w:rsid w:val="00703145"/>
    <w:rsid w:val="00703C20"/>
    <w:rsid w:val="00705116"/>
    <w:rsid w:val="00706675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EFF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A35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4FE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5EEB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86D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4DD5"/>
    <w:rsid w:val="009C572E"/>
    <w:rsid w:val="009C6EEF"/>
    <w:rsid w:val="009D02A2"/>
    <w:rsid w:val="009D04BD"/>
    <w:rsid w:val="009D07BF"/>
    <w:rsid w:val="009D07C1"/>
    <w:rsid w:val="009D103B"/>
    <w:rsid w:val="009D286D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97DF4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5BD9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A74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364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336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9F8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F77A5-0FB1-4616-BDC1-7FA6EDFF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2025-12-11T12:03:00Z</cp:lastPrinted>
  <dcterms:created xsi:type="dcterms:W3CDTF">2025-12-24T09:03:00Z</dcterms:created>
  <dcterms:modified xsi:type="dcterms:W3CDTF">2025-12-24T11:03:00Z</dcterms:modified>
</cp:coreProperties>
</file>