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5C4C3B">
        <w:rPr>
          <w:b/>
          <w:color w:val="000000"/>
          <w:spacing w:val="20"/>
          <w:sz w:val="28"/>
          <w:szCs w:val="28"/>
        </w:rPr>
        <w:t>СРІБНЯНСЬКА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0F49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021BD5">
              <w:rPr>
                <w:color w:val="000000"/>
                <w:sz w:val="28"/>
                <w:szCs w:val="28"/>
              </w:rPr>
              <w:t>Срібне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0F49" w:rsidRDefault="00140F49" w:rsidP="00140F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140F49" w:rsidRDefault="00140F49" w:rsidP="00140F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30.01.2025 №21 </w:t>
      </w:r>
    </w:p>
    <w:p w:rsidR="00140F49" w:rsidRDefault="00140F49" w:rsidP="00140F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посадові оклади (тарифні ставки) </w:t>
      </w:r>
    </w:p>
    <w:p w:rsidR="00140F49" w:rsidRDefault="00140F49" w:rsidP="00140F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 бюджетної </w:t>
      </w:r>
    </w:p>
    <w:p w:rsidR="00140F49" w:rsidRPr="00F554A8" w:rsidRDefault="00140F49" w:rsidP="00140F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сфери на 2025</w:t>
      </w:r>
      <w:r w:rsidRPr="00F554A8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>»</w:t>
      </w:r>
    </w:p>
    <w:p w:rsidR="00140F49" w:rsidRPr="00F554A8" w:rsidRDefault="00140F49" w:rsidP="00140F49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140F49" w:rsidRPr="00C6682D" w:rsidRDefault="00140F49" w:rsidP="00140F4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відповідно до рішення тридцять </w:t>
      </w:r>
      <w:r w:rsidRPr="005E07DC">
        <w:rPr>
          <w:sz w:val="28"/>
          <w:szCs w:val="28"/>
          <w:lang w:val="uk-UA"/>
        </w:rPr>
        <w:t>дев'ятої</w:t>
      </w:r>
      <w:r>
        <w:rPr>
          <w:sz w:val="28"/>
          <w:szCs w:val="28"/>
          <w:lang w:val="uk-UA"/>
        </w:rPr>
        <w:t xml:space="preserve"> сесії восьмого скликання від 29 січня 2025 року  «Про внесення змін до структури та загальної чисельності працівників </w:t>
      </w:r>
      <w:proofErr w:type="spellStart"/>
      <w:r>
        <w:rPr>
          <w:sz w:val="28"/>
          <w:szCs w:val="28"/>
          <w:lang w:val="uk-UA"/>
        </w:rPr>
        <w:t>Срібгнянської</w:t>
      </w:r>
      <w:proofErr w:type="spellEnd"/>
      <w:r>
        <w:rPr>
          <w:sz w:val="28"/>
          <w:szCs w:val="28"/>
          <w:lang w:val="uk-UA"/>
        </w:rPr>
        <w:t xml:space="preserve"> селищної ради», </w:t>
      </w:r>
      <w:r w:rsidRPr="00C6682D">
        <w:rPr>
          <w:b/>
          <w:sz w:val="28"/>
          <w:szCs w:val="28"/>
          <w:lang w:val="uk-UA"/>
        </w:rPr>
        <w:t>зобов</w:t>
      </w:r>
      <w:r w:rsidRPr="00C6682D">
        <w:rPr>
          <w:sz w:val="28"/>
          <w:szCs w:val="28"/>
          <w:lang w:val="uk-UA"/>
        </w:rPr>
        <w:t>’</w:t>
      </w:r>
      <w:r w:rsidRPr="00C6682D">
        <w:rPr>
          <w:b/>
          <w:sz w:val="28"/>
          <w:szCs w:val="28"/>
          <w:lang w:val="uk-UA"/>
        </w:rPr>
        <w:t>язую</w:t>
      </w:r>
      <w:r w:rsidRPr="00C6682D">
        <w:rPr>
          <w:sz w:val="28"/>
          <w:szCs w:val="28"/>
          <w:lang w:val="uk-UA"/>
        </w:rPr>
        <w:t>:</w:t>
      </w:r>
    </w:p>
    <w:p w:rsidR="00140F49" w:rsidRPr="00C6682D" w:rsidRDefault="00140F49" w:rsidP="00140F49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 xml:space="preserve">        </w:t>
      </w:r>
    </w:p>
    <w:p w:rsidR="00140F49" w:rsidRDefault="00140F49" w:rsidP="00140F49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spacing w:before="240"/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розпорядження селищного голови від 30.01.2025 №21 «Про посадові оклади (тарифні ставки) працівникам бюджетної сфери на 2025 рік», а саме: викласти додаток в новій редакції (додається). </w:t>
      </w:r>
    </w:p>
    <w:p w:rsidR="00140F49" w:rsidRPr="002A5EEC" w:rsidRDefault="00140F49" w:rsidP="00140F49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140F49" w:rsidRDefault="00140F49" w:rsidP="00140F49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Розпоряднику</w:t>
      </w:r>
      <w:r w:rsidRPr="008D78EE">
        <w:rPr>
          <w:sz w:val="28"/>
          <w:szCs w:val="28"/>
          <w:lang w:val="uk-UA"/>
        </w:rPr>
        <w:t xml:space="preserve"> бюджетних коштів внести відповідні зміни до штатного розпису. </w:t>
      </w:r>
    </w:p>
    <w:p w:rsidR="00140F49" w:rsidRPr="008D78EE" w:rsidRDefault="00140F49" w:rsidP="00140F49">
      <w:pPr>
        <w:pStyle w:val="aa"/>
        <w:rPr>
          <w:sz w:val="28"/>
          <w:szCs w:val="28"/>
          <w:lang w:val="uk-UA"/>
        </w:rPr>
      </w:pPr>
    </w:p>
    <w:p w:rsidR="00140F49" w:rsidRDefault="00140F49" w:rsidP="00140F49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розпорядження залишаю за собою. </w:t>
      </w:r>
    </w:p>
    <w:p w:rsidR="00140F49" w:rsidRDefault="00140F49" w:rsidP="00140F49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140F49" w:rsidRDefault="00140F49" w:rsidP="00140F49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C72A95" w:rsidRDefault="00D2425A" w:rsidP="006110C8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1E" w:rsidRDefault="0094041E" w:rsidP="00C9463F">
      <w:r>
        <w:separator/>
      </w:r>
    </w:p>
  </w:endnote>
  <w:endnote w:type="continuationSeparator" w:id="0">
    <w:p w:rsidR="0094041E" w:rsidRDefault="0094041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1E" w:rsidRDefault="0094041E" w:rsidP="00C9463F">
      <w:r>
        <w:separator/>
      </w:r>
    </w:p>
  </w:footnote>
  <w:footnote w:type="continuationSeparator" w:id="0">
    <w:p w:rsidR="0094041E" w:rsidRDefault="0094041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F84240">
        <w:pPr>
          <w:pStyle w:val="af3"/>
          <w:jc w:val="center"/>
        </w:pPr>
      </w:p>
    </w:sdtContent>
  </w:sdt>
  <w:p w:rsidR="005B2B83" w:rsidRPr="00007AB3" w:rsidRDefault="00007AB3" w:rsidP="00007AB3">
    <w:pPr>
      <w:pStyle w:val="af3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DDAC-F091-43D9-B1DB-DE16AB5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2025-02-03T10:34:00Z</cp:lastPrinted>
  <dcterms:created xsi:type="dcterms:W3CDTF">2025-02-03T10:26:00Z</dcterms:created>
  <dcterms:modified xsi:type="dcterms:W3CDTF">2025-02-03T10:48:00Z</dcterms:modified>
</cp:coreProperties>
</file>