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73A4F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373A4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373A4F" w:rsidRDefault="00373A4F" w:rsidP="00373A4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373A4F" w:rsidRPr="00180D38" w:rsidRDefault="00373A4F" w:rsidP="00373A4F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373A4F" w:rsidRPr="002748CF" w:rsidRDefault="00373A4F" w:rsidP="00373A4F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373A4F" w:rsidRPr="000A00FD" w:rsidRDefault="00373A4F" w:rsidP="00FC1492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373A4F" w:rsidRPr="005726BD" w:rsidRDefault="00373A4F" w:rsidP="00373A4F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13 березня 2025 року о 14:0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373A4F" w:rsidRPr="004940CF" w:rsidRDefault="00373A4F" w:rsidP="00373A4F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373A4F" w:rsidRPr="00FC1492" w:rsidRDefault="00373A4F" w:rsidP="00FC1492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40B9">
        <w:rPr>
          <w:rFonts w:ascii="Times New Roman" w:hAnsi="Times New Roman"/>
          <w:sz w:val="28"/>
          <w:szCs w:val="28"/>
        </w:rPr>
        <w:t>1.</w:t>
      </w:r>
      <w:r w:rsidRPr="008A40B9">
        <w:rPr>
          <w:rFonts w:ascii="Times New Roman" w:hAnsi="Times New Roman"/>
          <w:iCs/>
          <w:sz w:val="28"/>
          <w:szCs w:val="28"/>
        </w:rPr>
        <w:t xml:space="preserve"> </w:t>
      </w:r>
      <w:r w:rsidRPr="008A40B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A40B9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B9">
        <w:rPr>
          <w:rFonts w:ascii="Times New Roman" w:hAnsi="Times New Roman"/>
          <w:sz w:val="28"/>
          <w:szCs w:val="28"/>
        </w:rPr>
        <w:t>змін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A40B9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8A40B9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8A40B9">
        <w:rPr>
          <w:rFonts w:ascii="Times New Roman" w:hAnsi="Times New Roman"/>
          <w:sz w:val="28"/>
          <w:szCs w:val="28"/>
        </w:rPr>
        <w:t>р</w:t>
      </w:r>
      <w:proofErr w:type="gramEnd"/>
      <w:r w:rsidRPr="008A40B9">
        <w:rPr>
          <w:rFonts w:ascii="Times New Roman" w:hAnsi="Times New Roman"/>
          <w:sz w:val="28"/>
          <w:szCs w:val="28"/>
        </w:rPr>
        <w:t>ік</w:t>
      </w:r>
      <w:proofErr w:type="spellEnd"/>
      <w:r w:rsidRPr="008A40B9">
        <w:rPr>
          <w:rFonts w:ascii="Times New Roman" w:hAnsi="Times New Roman"/>
          <w:sz w:val="28"/>
          <w:szCs w:val="28"/>
        </w:rPr>
        <w:t>.</w:t>
      </w:r>
    </w:p>
    <w:p w:rsidR="00E231E4" w:rsidRPr="00373A4F" w:rsidRDefault="00E231E4" w:rsidP="00BC66E0">
      <w:pPr>
        <w:tabs>
          <w:tab w:val="left" w:pos="567"/>
        </w:tabs>
        <w:rPr>
          <w:b/>
          <w:sz w:val="28"/>
          <w:szCs w:val="28"/>
        </w:rPr>
      </w:pPr>
    </w:p>
    <w:p w:rsidR="00BC66E0" w:rsidRPr="00E84842" w:rsidRDefault="00BC66E0" w:rsidP="00BC66E0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AD" w:rsidRDefault="000157AD" w:rsidP="00C9463F">
      <w:r>
        <w:separator/>
      </w:r>
    </w:p>
  </w:endnote>
  <w:endnote w:type="continuationSeparator" w:id="0">
    <w:p w:rsidR="000157AD" w:rsidRDefault="000157A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AD" w:rsidRDefault="000157AD" w:rsidP="00C9463F">
      <w:r>
        <w:separator/>
      </w:r>
    </w:p>
  </w:footnote>
  <w:footnote w:type="continuationSeparator" w:id="0">
    <w:p w:rsidR="000157AD" w:rsidRDefault="000157A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5F52B8" w:rsidP="000726F9">
        <w:pPr>
          <w:pStyle w:val="af3"/>
          <w:jc w:val="center"/>
          <w:rPr>
            <w:lang w:val="uk-UA"/>
          </w:rPr>
        </w:pPr>
        <w:fldSimple w:instr=" PAGE   \* MERGEFORMAT ">
          <w:r w:rsidR="00373A4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C8AA-2DC1-46AD-96F9-EEE178FE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2025-03-11T10:59:00Z</cp:lastPrinted>
  <dcterms:created xsi:type="dcterms:W3CDTF">2025-03-14T10:49:00Z</dcterms:created>
  <dcterms:modified xsi:type="dcterms:W3CDTF">2025-03-14T12:18:00Z</dcterms:modified>
</cp:coreProperties>
</file>