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C5711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C571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6C5711" w:rsidRPr="00FB3AFD" w:rsidRDefault="006C5711" w:rsidP="006C5711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6C5711" w:rsidRPr="007064E0" w:rsidRDefault="006C5711" w:rsidP="006C5711">
      <w:pPr>
        <w:ind w:firstLine="709"/>
        <w:jc w:val="both"/>
        <w:rPr>
          <w:i/>
          <w:sz w:val="28"/>
        </w:rPr>
      </w:pPr>
    </w:p>
    <w:p w:rsidR="006C5711" w:rsidRPr="00A6693A" w:rsidRDefault="006C5711" w:rsidP="006C5711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01.04.2025  №2502250401000048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6C5711" w:rsidRPr="00166B7A" w:rsidRDefault="006C5711" w:rsidP="006C5711">
      <w:pPr>
        <w:tabs>
          <w:tab w:val="left" w:pos="567"/>
        </w:tabs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17 (</w:t>
      </w:r>
      <w:proofErr w:type="spellStart"/>
      <w:r>
        <w:rPr>
          <w:sz w:val="28"/>
        </w:rPr>
        <w:t>сімнадцять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02.04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07.05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6C5711" w:rsidRPr="002F6519" w:rsidRDefault="006C5711" w:rsidP="006C5711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6C5711" w:rsidRPr="00B81819" w:rsidRDefault="006C5711" w:rsidP="006C5711">
      <w:pPr>
        <w:jc w:val="both"/>
        <w:rPr>
          <w:sz w:val="28"/>
        </w:rPr>
      </w:pPr>
    </w:p>
    <w:p w:rsidR="006C5711" w:rsidRDefault="006C5711" w:rsidP="006C571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6C5711" w:rsidRDefault="006C5711" w:rsidP="006C5711">
      <w:pPr>
        <w:jc w:val="both"/>
        <w:rPr>
          <w:sz w:val="28"/>
        </w:rPr>
      </w:pPr>
    </w:p>
    <w:p w:rsidR="006C5711" w:rsidRDefault="006C5711" w:rsidP="006C571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6C5711" w:rsidRDefault="006C5711" w:rsidP="006C5711">
      <w:pPr>
        <w:ind w:firstLine="709"/>
        <w:jc w:val="both"/>
        <w:rPr>
          <w:sz w:val="28"/>
        </w:rPr>
      </w:pPr>
    </w:p>
    <w:p w:rsidR="006C5711" w:rsidRPr="005C397B" w:rsidRDefault="006C5711" w:rsidP="006C571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6C5711" w:rsidRPr="00B81819" w:rsidRDefault="006C5711" w:rsidP="006C5711">
      <w:pPr>
        <w:ind w:left="540" w:firstLine="709"/>
        <w:jc w:val="both"/>
        <w:rPr>
          <w:b/>
          <w:sz w:val="28"/>
        </w:rPr>
      </w:pPr>
    </w:p>
    <w:p w:rsidR="0069517D" w:rsidRPr="006C5711" w:rsidRDefault="0069517D" w:rsidP="0069517D">
      <w:pPr>
        <w:tabs>
          <w:tab w:val="left" w:pos="567"/>
        </w:tabs>
        <w:rPr>
          <w:b/>
          <w:sz w:val="28"/>
          <w:szCs w:val="28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1F" w:rsidRDefault="0069771F" w:rsidP="00C9463F">
      <w:r>
        <w:separator/>
      </w:r>
    </w:p>
  </w:endnote>
  <w:endnote w:type="continuationSeparator" w:id="0">
    <w:p w:rsidR="0069771F" w:rsidRDefault="0069771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1F" w:rsidRDefault="0069771F" w:rsidP="00C9463F">
      <w:r>
        <w:separator/>
      </w:r>
    </w:p>
  </w:footnote>
  <w:footnote w:type="continuationSeparator" w:id="0">
    <w:p w:rsidR="0069771F" w:rsidRDefault="0069771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6B5569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286-935B-4CC8-BF44-4A050E7D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2025-04-01T11:36:00Z</dcterms:created>
  <dcterms:modified xsi:type="dcterms:W3CDTF">2025-04-01T11:36:00Z</dcterms:modified>
</cp:coreProperties>
</file>