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0D58DE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</w:t>
            </w:r>
            <w:r w:rsidR="006C5711">
              <w:rPr>
                <w:color w:val="00000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6C571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1F331C">
              <w:rPr>
                <w:color w:val="000000"/>
                <w:sz w:val="28"/>
                <w:szCs w:val="28"/>
                <w:lang w:val="uk-UA"/>
              </w:rPr>
              <w:t>5</w:t>
            </w:r>
            <w:r w:rsidR="000D58DE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0D58DE" w:rsidRDefault="000D58DE" w:rsidP="000D58DE">
      <w:pPr>
        <w:tabs>
          <w:tab w:val="left" w:pos="4536"/>
        </w:tabs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482B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внесення змін до розпорядження</w:t>
      </w:r>
    </w:p>
    <w:p w:rsidR="000D58DE" w:rsidRDefault="000D58DE" w:rsidP="000D58DE">
      <w:pPr>
        <w:tabs>
          <w:tab w:val="left" w:pos="4536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селищного голови від 06.07.2021 №117</w:t>
      </w:r>
    </w:p>
    <w:p w:rsidR="000D58DE" w:rsidRDefault="000D58DE" w:rsidP="000D58DE">
      <w:pPr>
        <w:tabs>
          <w:tab w:val="left" w:pos="4536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«Про призначення відповідальних осіб </w:t>
      </w:r>
    </w:p>
    <w:p w:rsidR="000D58DE" w:rsidRDefault="000D58DE" w:rsidP="000D58DE">
      <w:pPr>
        <w:tabs>
          <w:tab w:val="left" w:pos="4536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ведення архіву Срібнянської </w:t>
      </w:r>
    </w:p>
    <w:p w:rsidR="000D58DE" w:rsidRPr="00505714" w:rsidRDefault="000D58DE" w:rsidP="000D58DE">
      <w:pPr>
        <w:tabs>
          <w:tab w:val="left" w:pos="4536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селищної ради»</w:t>
      </w:r>
    </w:p>
    <w:p w:rsidR="000D58DE" w:rsidRPr="00972CDE" w:rsidRDefault="000D58DE" w:rsidP="000D58DE">
      <w:pPr>
        <w:rPr>
          <w:b/>
          <w:sz w:val="28"/>
          <w:szCs w:val="28"/>
          <w:lang w:val="uk-UA"/>
        </w:rPr>
      </w:pPr>
    </w:p>
    <w:p w:rsidR="000D58DE" w:rsidRPr="00BB4FEE" w:rsidRDefault="000D58DE" w:rsidP="000D58DE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 w:rsidRPr="00571BFE">
        <w:rPr>
          <w:iCs/>
          <w:sz w:val="28"/>
          <w:szCs w:val="28"/>
          <w:lang w:val="uk-UA"/>
        </w:rPr>
        <w:t xml:space="preserve">Відповідно до </w:t>
      </w:r>
      <w:r>
        <w:rPr>
          <w:iCs/>
          <w:sz w:val="28"/>
          <w:szCs w:val="28"/>
          <w:lang w:val="uk-UA"/>
        </w:rPr>
        <w:t xml:space="preserve">статей 42, 59 </w:t>
      </w:r>
      <w:r w:rsidRPr="00571BFE">
        <w:rPr>
          <w:iCs/>
          <w:sz w:val="28"/>
          <w:szCs w:val="28"/>
          <w:lang w:val="uk-UA"/>
        </w:rPr>
        <w:t>Закон</w:t>
      </w:r>
      <w:r>
        <w:rPr>
          <w:iCs/>
          <w:sz w:val="28"/>
          <w:szCs w:val="28"/>
          <w:lang w:val="uk-UA"/>
        </w:rPr>
        <w:t>у</w:t>
      </w:r>
      <w:r w:rsidRPr="00571BFE">
        <w:rPr>
          <w:iCs/>
          <w:sz w:val="28"/>
          <w:szCs w:val="28"/>
          <w:lang w:val="uk-UA"/>
        </w:rPr>
        <w:t xml:space="preserve"> України </w:t>
      </w:r>
      <w:r>
        <w:rPr>
          <w:iCs/>
          <w:sz w:val="28"/>
          <w:szCs w:val="28"/>
          <w:lang w:val="uk-UA"/>
        </w:rPr>
        <w:t xml:space="preserve">«Про місцеве самоврядування в Україні», </w:t>
      </w:r>
      <w:r w:rsidRPr="00571BFE">
        <w:rPr>
          <w:iCs/>
          <w:sz w:val="28"/>
          <w:szCs w:val="28"/>
          <w:lang w:val="uk-UA"/>
        </w:rPr>
        <w:t>Закон</w:t>
      </w:r>
      <w:r>
        <w:rPr>
          <w:iCs/>
          <w:sz w:val="28"/>
          <w:szCs w:val="28"/>
          <w:lang w:val="uk-UA"/>
        </w:rPr>
        <w:t>у</w:t>
      </w:r>
      <w:r w:rsidRPr="00571BFE">
        <w:rPr>
          <w:iCs/>
          <w:sz w:val="28"/>
          <w:szCs w:val="28"/>
          <w:lang w:val="uk-UA"/>
        </w:rPr>
        <w:t xml:space="preserve"> України «Про Національний архівний фонд та архівні установи», </w:t>
      </w:r>
      <w:r>
        <w:rPr>
          <w:iCs/>
          <w:sz w:val="28"/>
          <w:szCs w:val="28"/>
          <w:lang w:val="uk-UA"/>
        </w:rPr>
        <w:t xml:space="preserve">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№1000/5 </w:t>
      </w:r>
      <w:r>
        <w:rPr>
          <w:sz w:val="28"/>
          <w:szCs w:val="28"/>
          <w:lang w:val="uk-UA" w:eastAsia="uk-UA"/>
        </w:rPr>
        <w:t>та у зв’язку з кадровими змінами</w:t>
      </w:r>
      <w:r w:rsidRPr="00571BFE">
        <w:rPr>
          <w:sz w:val="28"/>
          <w:szCs w:val="28"/>
          <w:lang w:val="uk-UA"/>
        </w:rPr>
        <w:t xml:space="preserve">, </w:t>
      </w:r>
      <w:r w:rsidRPr="004F2904">
        <w:rPr>
          <w:b/>
          <w:sz w:val="28"/>
          <w:szCs w:val="28"/>
          <w:lang w:val="uk-UA"/>
        </w:rPr>
        <w:t>зобов’язую</w:t>
      </w:r>
      <w:r w:rsidRPr="00571BFE">
        <w:rPr>
          <w:sz w:val="28"/>
          <w:szCs w:val="28"/>
          <w:lang w:val="uk-UA"/>
        </w:rPr>
        <w:t>:</w:t>
      </w:r>
    </w:p>
    <w:p w:rsidR="000D58DE" w:rsidRPr="00144B1A" w:rsidRDefault="000D58DE" w:rsidP="000D58DE">
      <w:pPr>
        <w:ind w:firstLine="852"/>
        <w:jc w:val="both"/>
        <w:rPr>
          <w:b/>
          <w:sz w:val="28"/>
          <w:szCs w:val="28"/>
          <w:lang w:val="uk-UA"/>
        </w:rPr>
      </w:pPr>
    </w:p>
    <w:p w:rsidR="000D58DE" w:rsidRDefault="000D58DE" w:rsidP="000D58DE">
      <w:pPr>
        <w:tabs>
          <w:tab w:val="left" w:pos="0"/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1. Внести зміни до розпорядження селищного голови від 06.07.2021 №117 «Про призначення відповідальних осіб за ведення архіву Срібнянської селищної ради»:</w:t>
      </w:r>
    </w:p>
    <w:p w:rsidR="000D58DE" w:rsidRPr="008E132D" w:rsidRDefault="000D58DE" w:rsidP="000D58DE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0D58DE" w:rsidRDefault="000D58DE" w:rsidP="000D58DE">
      <w:pPr>
        <w:shd w:val="clear" w:color="auto" w:fill="FFFFFF"/>
        <w:tabs>
          <w:tab w:val="left" w:pos="567"/>
        </w:tabs>
        <w:spacing w:after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1.1. </w:t>
      </w:r>
      <w:r w:rsidRPr="00B2045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Підпункт 1.2. пункту 1 викласти в такій редакції: </w:t>
      </w:r>
    </w:p>
    <w:p w:rsidR="000D58DE" w:rsidRDefault="000D58DE" w:rsidP="000D58DE">
      <w:pPr>
        <w:shd w:val="clear" w:color="auto" w:fill="FFFFFF"/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</w:p>
    <w:p w:rsidR="000D58DE" w:rsidRDefault="000D58DE" w:rsidP="000D58DE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«1.2. Головного спеціаліста відділу кадрової роботи Оксану ПРИПУТНЕНКО – в частині документації з кадрових питань.»</w:t>
      </w:r>
    </w:p>
    <w:p w:rsidR="000D58DE" w:rsidRDefault="000D58DE" w:rsidP="000D58DE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0D58DE" w:rsidRDefault="000D58DE" w:rsidP="000D58DE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розпорядження покласти на заступника селищного голови Володимира ШУЛЯКА.</w:t>
      </w:r>
    </w:p>
    <w:p w:rsidR="000D58DE" w:rsidRDefault="000D58DE" w:rsidP="000D58DE">
      <w:pPr>
        <w:pStyle w:val="aa"/>
        <w:tabs>
          <w:tab w:val="left" w:pos="0"/>
          <w:tab w:val="left" w:pos="567"/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:rsidR="000D58DE" w:rsidRPr="00DA4FFA" w:rsidRDefault="000D58DE" w:rsidP="000D58DE">
      <w:pPr>
        <w:jc w:val="both"/>
        <w:rPr>
          <w:sz w:val="28"/>
          <w:szCs w:val="28"/>
          <w:lang w:val="uk-UA"/>
        </w:rPr>
      </w:pPr>
    </w:p>
    <w:p w:rsidR="000D58DE" w:rsidRDefault="000D58DE" w:rsidP="000D58DE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                                                             </w:t>
      </w:r>
      <w:r>
        <w:rPr>
          <w:b/>
          <w:sz w:val="28"/>
          <w:szCs w:val="28"/>
          <w:lang w:val="uk-UA"/>
        </w:rPr>
        <w:tab/>
        <w:t xml:space="preserve">     Ірина МАРТИНЮК</w:t>
      </w:r>
    </w:p>
    <w:p w:rsidR="00D26C09" w:rsidRPr="00944DAE" w:rsidRDefault="00D26C09" w:rsidP="000D58DE">
      <w:pPr>
        <w:ind w:right="5395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84" w:rsidRDefault="00423184" w:rsidP="00C9463F">
      <w:r>
        <w:separator/>
      </w:r>
    </w:p>
  </w:endnote>
  <w:endnote w:type="continuationSeparator" w:id="0">
    <w:p w:rsidR="00423184" w:rsidRDefault="0042318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84" w:rsidRDefault="00423184" w:rsidP="00C9463F">
      <w:r>
        <w:separator/>
      </w:r>
    </w:p>
  </w:footnote>
  <w:footnote w:type="continuationSeparator" w:id="0">
    <w:p w:rsidR="00423184" w:rsidRDefault="0042318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1157F8" w:rsidP="000726F9">
        <w:pPr>
          <w:pStyle w:val="af3"/>
          <w:jc w:val="center"/>
          <w:rPr>
            <w:lang w:val="uk-UA"/>
          </w:rPr>
        </w:pPr>
        <w:fldSimple w:instr=" PAGE   \* MERGEFORMAT ">
          <w:r w:rsidR="0088512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58DE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157F8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184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3F85-4C87-4C4F-87B5-DADF2F1E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2025-03-11T10:59:00Z</cp:lastPrinted>
  <dcterms:created xsi:type="dcterms:W3CDTF">2025-04-03T13:02:00Z</dcterms:created>
  <dcterms:modified xsi:type="dcterms:W3CDTF">2025-04-03T13:02:00Z</dcterms:modified>
</cp:coreProperties>
</file>