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43ED2" w:rsidP="00326CC9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326CC9">
              <w:rPr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травня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326CC9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FC574D">
              <w:rPr>
                <w:color w:val="000000"/>
                <w:sz w:val="28"/>
                <w:szCs w:val="28"/>
                <w:lang w:val="uk-UA"/>
              </w:rPr>
              <w:t>7</w:t>
            </w:r>
            <w:r w:rsidR="00326CC9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326CC9" w:rsidRDefault="00326CC9" w:rsidP="00326CC9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326CC9" w:rsidRDefault="00326CC9" w:rsidP="00326CC9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326CC9" w:rsidRDefault="00326CC9" w:rsidP="00326CC9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326CC9" w:rsidRDefault="00326CC9" w:rsidP="00326CC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26CC9" w:rsidRDefault="00326CC9" w:rsidP="00326CC9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травня 2025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326CC9" w:rsidRDefault="00326CC9" w:rsidP="00326CC9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6CC9" w:rsidRDefault="00326CC9" w:rsidP="00326CC9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Чоловічому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326CC9" w:rsidRDefault="00326CC9" w:rsidP="00326CC9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6CC9" w:rsidRDefault="00326CC9" w:rsidP="00326CC9">
      <w:pPr>
        <w:pStyle w:val="af1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143ED2" w:rsidRPr="00326CC9" w:rsidRDefault="00326CC9" w:rsidP="00326CC9">
      <w:pPr>
        <w:pStyle w:val="af1"/>
        <w:tabs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4937F8" w:rsidRDefault="004937F8" w:rsidP="002D4790">
      <w:pPr>
        <w:ind w:firstLine="567"/>
        <w:jc w:val="both"/>
        <w:rPr>
          <w:sz w:val="28"/>
          <w:szCs w:val="28"/>
          <w:lang w:val="uk-UA"/>
        </w:rPr>
      </w:pPr>
    </w:p>
    <w:p w:rsidR="00143ED2" w:rsidRPr="00143ED2" w:rsidRDefault="00143ED2" w:rsidP="002D4790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D7" w:rsidRDefault="00DC1AD7" w:rsidP="00C9463F">
      <w:r>
        <w:separator/>
      </w:r>
    </w:p>
  </w:endnote>
  <w:endnote w:type="continuationSeparator" w:id="0">
    <w:p w:rsidR="00DC1AD7" w:rsidRDefault="00DC1AD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D7" w:rsidRDefault="00DC1AD7" w:rsidP="00C9463F">
      <w:r>
        <w:separator/>
      </w:r>
    </w:p>
  </w:footnote>
  <w:footnote w:type="continuationSeparator" w:id="0">
    <w:p w:rsidR="00DC1AD7" w:rsidRDefault="00DC1AD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310A4C" w:rsidP="00F90EC3">
        <w:pPr>
          <w:pStyle w:val="af3"/>
          <w:jc w:val="center"/>
          <w:rPr>
            <w:lang w:val="uk-UA"/>
          </w:rPr>
        </w:pPr>
        <w:fldSimple w:instr=" PAGE   \* MERGEFORMAT ">
          <w:r w:rsidR="003E78D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A832D-FDDB-4118-9130-33B702F5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2025-05-01T11:19:00Z</cp:lastPrinted>
  <dcterms:created xsi:type="dcterms:W3CDTF">2025-05-05T13:59:00Z</dcterms:created>
  <dcterms:modified xsi:type="dcterms:W3CDTF">2025-05-05T13:59:00Z</dcterms:modified>
</cp:coreProperties>
</file>