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96D1A" w:rsidP="00A22896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E616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61657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E61657" w:rsidRPr="00FB3AFD" w:rsidRDefault="00E61657" w:rsidP="00E61657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E61657" w:rsidRPr="007064E0" w:rsidRDefault="00E61657" w:rsidP="00E61657">
      <w:pPr>
        <w:ind w:firstLine="709"/>
        <w:jc w:val="both"/>
        <w:rPr>
          <w:i/>
          <w:sz w:val="28"/>
        </w:rPr>
      </w:pPr>
    </w:p>
    <w:p w:rsidR="00E61657" w:rsidRPr="00A6693A" w:rsidRDefault="00E61657" w:rsidP="00E61657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13.05.2025  № 2502250513000061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E61657" w:rsidRPr="00166B7A" w:rsidRDefault="00E61657" w:rsidP="00E61657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 (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е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14.05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30.05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E61657" w:rsidRPr="002F6519" w:rsidRDefault="00E61657" w:rsidP="00E6165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безробітного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</w:t>
      </w:r>
      <w:r>
        <w:rPr>
          <w:sz w:val="28"/>
        </w:rPr>
        <w:t>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E61657" w:rsidRPr="00B81819" w:rsidRDefault="00E61657" w:rsidP="00E61657">
      <w:pPr>
        <w:jc w:val="both"/>
        <w:rPr>
          <w:sz w:val="28"/>
        </w:rPr>
      </w:pPr>
    </w:p>
    <w:p w:rsidR="00E61657" w:rsidRDefault="00E61657" w:rsidP="00E6165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E61657" w:rsidRDefault="00E61657" w:rsidP="00E61657">
      <w:pPr>
        <w:jc w:val="both"/>
        <w:rPr>
          <w:sz w:val="28"/>
        </w:rPr>
      </w:pPr>
    </w:p>
    <w:p w:rsidR="00E61657" w:rsidRDefault="00E61657" w:rsidP="00E61657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прийнятому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робітнику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E61657" w:rsidRDefault="00E61657" w:rsidP="00E61657">
      <w:pPr>
        <w:ind w:firstLine="709"/>
        <w:jc w:val="both"/>
        <w:rPr>
          <w:sz w:val="28"/>
        </w:rPr>
      </w:pPr>
    </w:p>
    <w:p w:rsidR="00196D1A" w:rsidRPr="00E61657" w:rsidRDefault="00E61657" w:rsidP="00E61657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143ED2" w:rsidRPr="00196D1A" w:rsidRDefault="00143ED2" w:rsidP="00196D1A">
      <w:pPr>
        <w:jc w:val="both"/>
        <w:rPr>
          <w:sz w:val="28"/>
          <w:szCs w:val="28"/>
          <w:lang w:val="uk-UA"/>
        </w:rPr>
      </w:pPr>
    </w:p>
    <w:p w:rsidR="0030229F" w:rsidRPr="00196D1A" w:rsidRDefault="0030229F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89" w:rsidRDefault="00242689" w:rsidP="00C9463F">
      <w:r>
        <w:separator/>
      </w:r>
    </w:p>
  </w:endnote>
  <w:endnote w:type="continuationSeparator" w:id="0">
    <w:p w:rsidR="00242689" w:rsidRDefault="0024268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89" w:rsidRDefault="00242689" w:rsidP="00C9463F">
      <w:r>
        <w:separator/>
      </w:r>
    </w:p>
  </w:footnote>
  <w:footnote w:type="continuationSeparator" w:id="0">
    <w:p w:rsidR="00242689" w:rsidRDefault="0024268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37B6B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DEEE3-9B5B-4BE3-96BE-5045E633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2025-05-13T09:09:00Z</cp:lastPrinted>
  <dcterms:created xsi:type="dcterms:W3CDTF">2025-05-13T09:17:00Z</dcterms:created>
  <dcterms:modified xsi:type="dcterms:W3CDTF">2025-05-13T09:17:00Z</dcterms:modified>
</cp:coreProperties>
</file>