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5011B" w:rsidP="00D4233C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D4233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20D0E">
              <w:rPr>
                <w:color w:val="000000"/>
                <w:sz w:val="28"/>
                <w:szCs w:val="28"/>
                <w:lang w:val="uk-UA"/>
              </w:rPr>
              <w:t>8</w:t>
            </w:r>
            <w:r w:rsidR="00E5011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E5011B" w:rsidRDefault="00E5011B" w:rsidP="00E5011B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E5011B" w:rsidRDefault="00E5011B" w:rsidP="00E5011B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E5011B" w:rsidRDefault="00E5011B" w:rsidP="00E5011B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E5011B" w:rsidRDefault="00E5011B" w:rsidP="00E5011B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5011B" w:rsidRDefault="00E5011B" w:rsidP="00E5011B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травня 2025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E5011B" w:rsidRDefault="00E5011B" w:rsidP="00E5011B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11B" w:rsidRDefault="00E5011B" w:rsidP="00E5011B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Чоловічому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E5011B" w:rsidRDefault="00E5011B" w:rsidP="00E5011B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5011B" w:rsidRPr="00E5011B" w:rsidRDefault="00E5011B" w:rsidP="00E5011B">
      <w:pPr>
        <w:pStyle w:val="af1"/>
        <w:numPr>
          <w:ilvl w:val="0"/>
          <w:numId w:val="3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 w:rsidRPr="004E4839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Pr="00E5011B">
        <w:rPr>
          <w:sz w:val="28"/>
          <w:szCs w:val="28"/>
        </w:rPr>
        <w:t xml:space="preserve">селищного голови </w:t>
      </w:r>
      <w:proofErr w:type="spellStart"/>
      <w:r w:rsidRPr="00E5011B">
        <w:rPr>
          <w:sz w:val="28"/>
          <w:szCs w:val="28"/>
        </w:rPr>
        <w:t>Володимира</w:t>
      </w:r>
      <w:proofErr w:type="spellEnd"/>
      <w:r w:rsidRPr="00E5011B">
        <w:rPr>
          <w:sz w:val="28"/>
          <w:szCs w:val="28"/>
        </w:rPr>
        <w:t xml:space="preserve"> ШУЛЯКА. </w:t>
      </w:r>
    </w:p>
    <w:p w:rsidR="00E5011B" w:rsidRDefault="00E5011B" w:rsidP="00E5011B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30229F" w:rsidRPr="00320D0E" w:rsidRDefault="0030229F" w:rsidP="00E5011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5F" w:rsidRDefault="003F635F" w:rsidP="00C9463F">
      <w:r>
        <w:separator/>
      </w:r>
    </w:p>
  </w:endnote>
  <w:endnote w:type="continuationSeparator" w:id="0">
    <w:p w:rsidR="003F635F" w:rsidRDefault="003F635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5F" w:rsidRDefault="003F635F" w:rsidP="00C9463F">
      <w:r>
        <w:separator/>
      </w:r>
    </w:p>
  </w:footnote>
  <w:footnote w:type="continuationSeparator" w:id="0">
    <w:p w:rsidR="003F635F" w:rsidRDefault="003F635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943505" w:rsidP="00F90EC3">
        <w:pPr>
          <w:pStyle w:val="af3"/>
          <w:jc w:val="center"/>
          <w:rPr>
            <w:lang w:val="uk-UA"/>
          </w:rPr>
        </w:pPr>
        <w:fldSimple w:instr=" PAGE   \* MERGEFORMAT ">
          <w:r w:rsidR="00A8745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35F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385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505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87451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11B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C5572-BA51-4C3A-9164-7F83AD49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2025-05-21T11:48:00Z</cp:lastPrinted>
  <dcterms:created xsi:type="dcterms:W3CDTF">2025-05-22T13:13:00Z</dcterms:created>
  <dcterms:modified xsi:type="dcterms:W3CDTF">2025-05-22T13:13:00Z</dcterms:modified>
</cp:coreProperties>
</file>