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724F25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724F2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724F25" w:rsidRDefault="00724F25" w:rsidP="00724F25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724F25" w:rsidRDefault="00724F25" w:rsidP="00724F25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724F25" w:rsidRDefault="00724F25" w:rsidP="00724F2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724F25" w:rsidRDefault="00724F25" w:rsidP="00724F25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4F25" w:rsidRDefault="00724F25" w:rsidP="00724F25">
      <w:pPr>
        <w:pStyle w:val="af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червня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724F25" w:rsidRDefault="00724F25" w:rsidP="00724F25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4F25" w:rsidRDefault="00724F25" w:rsidP="00724F25">
      <w:pPr>
        <w:pStyle w:val="af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724F25" w:rsidRDefault="00724F25" w:rsidP="00724F25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24F25" w:rsidRPr="00724F25" w:rsidRDefault="00724F25" w:rsidP="00724F25">
      <w:pPr>
        <w:pStyle w:val="af1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724F25">
        <w:rPr>
          <w:sz w:val="28"/>
          <w:szCs w:val="28"/>
        </w:rPr>
        <w:t>заступника селищного голови</w:t>
      </w:r>
      <w:proofErr w:type="gramStart"/>
      <w:r w:rsidRPr="00724F25">
        <w:rPr>
          <w:sz w:val="28"/>
          <w:szCs w:val="28"/>
        </w:rPr>
        <w:t xml:space="preserve"> </w:t>
      </w:r>
      <w:proofErr w:type="spellStart"/>
      <w:r w:rsidRPr="00724F25">
        <w:rPr>
          <w:sz w:val="28"/>
          <w:szCs w:val="28"/>
        </w:rPr>
        <w:t>В</w:t>
      </w:r>
      <w:proofErr w:type="gramEnd"/>
      <w:r w:rsidRPr="00724F25">
        <w:rPr>
          <w:sz w:val="28"/>
          <w:szCs w:val="28"/>
        </w:rPr>
        <w:t>італія</w:t>
      </w:r>
      <w:proofErr w:type="spellEnd"/>
      <w:r w:rsidRPr="00724F25">
        <w:rPr>
          <w:sz w:val="28"/>
          <w:szCs w:val="28"/>
        </w:rPr>
        <w:t xml:space="preserve"> ЖЕЛІБУ. </w:t>
      </w:r>
    </w:p>
    <w:p w:rsidR="008E7EB5" w:rsidRPr="00B81819" w:rsidRDefault="008E7EB5" w:rsidP="008E7EB5">
      <w:pPr>
        <w:ind w:left="540" w:firstLine="709"/>
        <w:jc w:val="both"/>
        <w:rPr>
          <w:b/>
          <w:sz w:val="28"/>
        </w:rPr>
      </w:pPr>
    </w:p>
    <w:p w:rsidR="00456BC4" w:rsidRPr="008E7EB5" w:rsidRDefault="00456BC4" w:rsidP="00456BC4">
      <w:pPr>
        <w:tabs>
          <w:tab w:val="left" w:pos="1755"/>
        </w:tabs>
        <w:rPr>
          <w:sz w:val="28"/>
          <w:szCs w:val="28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 </w:t>
      </w:r>
      <w:r w:rsidR="00724F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89" w:rsidRDefault="00940489" w:rsidP="00C9463F">
      <w:r>
        <w:separator/>
      </w:r>
    </w:p>
  </w:endnote>
  <w:endnote w:type="continuationSeparator" w:id="0">
    <w:p w:rsidR="00940489" w:rsidRDefault="0094048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89" w:rsidRDefault="00940489" w:rsidP="00C9463F">
      <w:r>
        <w:separator/>
      </w:r>
    </w:p>
  </w:footnote>
  <w:footnote w:type="continuationSeparator" w:id="0">
    <w:p w:rsidR="00940489" w:rsidRDefault="0094048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8A4756" w:rsidP="00F90EC3">
        <w:pPr>
          <w:pStyle w:val="af3"/>
          <w:jc w:val="center"/>
          <w:rPr>
            <w:lang w:val="uk-UA"/>
          </w:rPr>
        </w:pPr>
        <w:fldSimple w:instr=" PAGE   \* MERGEFORMAT ">
          <w:r w:rsidR="00D13F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4F25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4756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0489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50F84-AA3D-4E87-A271-B0959BF6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2025-06-06T06:54:00Z</dcterms:created>
  <dcterms:modified xsi:type="dcterms:W3CDTF">2025-06-06T06:54:00Z</dcterms:modified>
</cp:coreProperties>
</file>