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47973" w:rsidP="008B04CB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8B04CB">
              <w:rPr>
                <w:color w:val="000000"/>
                <w:sz w:val="28"/>
                <w:szCs w:val="28"/>
                <w:lang w:val="uk-UA"/>
              </w:rPr>
              <w:t>6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8B04C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80438">
              <w:rPr>
                <w:color w:val="000000"/>
                <w:sz w:val="28"/>
                <w:szCs w:val="28"/>
                <w:lang w:val="uk-UA"/>
              </w:rPr>
              <w:t>9</w:t>
            </w:r>
            <w:r w:rsidR="008B04CB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8B04CB" w:rsidRDefault="008B04CB" w:rsidP="008B04CB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оголошення Дня жалоби </w:t>
      </w:r>
    </w:p>
    <w:p w:rsidR="008B04CB" w:rsidRDefault="008B04CB" w:rsidP="008B04CB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Срібнянської </w:t>
      </w:r>
    </w:p>
    <w:p w:rsidR="008B04CB" w:rsidRDefault="008B04CB" w:rsidP="008B04CB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селищної  ради </w:t>
      </w:r>
    </w:p>
    <w:p w:rsidR="008B04CB" w:rsidRDefault="008B04CB" w:rsidP="008B04CB">
      <w:pPr>
        <w:jc w:val="both"/>
        <w:rPr>
          <w:i/>
          <w:sz w:val="28"/>
          <w:szCs w:val="28"/>
          <w:lang w:val="uk-UA"/>
        </w:rPr>
      </w:pPr>
    </w:p>
    <w:p w:rsidR="008B04CB" w:rsidRDefault="008B04CB" w:rsidP="008B04C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20 статті 42  Закону України «Про місцеве самоврядування в Україні», для вшанування пам’яті загиблого військовослужбовця КРУТЯЩОГО Андрія Євгенійовича, </w:t>
      </w:r>
      <w:r>
        <w:rPr>
          <w:b/>
          <w:sz w:val="28"/>
          <w:lang w:val="uk-UA"/>
        </w:rPr>
        <w:t>зобов'язую:</w:t>
      </w:r>
    </w:p>
    <w:p w:rsidR="008B04CB" w:rsidRDefault="008B04CB" w:rsidP="008B04CB">
      <w:pPr>
        <w:jc w:val="both"/>
        <w:rPr>
          <w:sz w:val="28"/>
          <w:szCs w:val="28"/>
          <w:lang w:val="uk-UA"/>
        </w:rPr>
      </w:pPr>
    </w:p>
    <w:p w:rsidR="008B04CB" w:rsidRPr="00310417" w:rsidRDefault="008B04CB" w:rsidP="008B04CB">
      <w:pPr>
        <w:pStyle w:val="aa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10417">
        <w:rPr>
          <w:sz w:val="28"/>
          <w:szCs w:val="28"/>
          <w:lang w:val="uk-UA"/>
        </w:rPr>
        <w:t>Оголосити на території Срібнянської  селищної  ради 27 червня 2025 року День жалоби.</w:t>
      </w:r>
    </w:p>
    <w:p w:rsidR="008B04CB" w:rsidRDefault="008B04CB" w:rsidP="008B04CB">
      <w:pPr>
        <w:tabs>
          <w:tab w:val="left" w:pos="4253"/>
        </w:tabs>
        <w:ind w:firstLine="567"/>
        <w:rPr>
          <w:sz w:val="28"/>
          <w:szCs w:val="28"/>
          <w:lang w:val="uk-UA"/>
        </w:rPr>
      </w:pPr>
    </w:p>
    <w:p w:rsidR="008B04CB" w:rsidRDefault="008B04CB" w:rsidP="008B04CB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 знак скорботи за загиблим забезпечити приспущення Державного Прапора України на будівлях і спорудах підприємств, установ і організацій незалежно від форми власності.</w:t>
      </w:r>
    </w:p>
    <w:p w:rsidR="008B04CB" w:rsidRDefault="008B04CB" w:rsidP="008B04CB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Обмежити проведення розважально-концертних заходів на території громади, заборонити звучання розважальної музики у закладах торгівлі.</w:t>
      </w:r>
    </w:p>
    <w:p w:rsidR="008B04CB" w:rsidRDefault="008B04CB" w:rsidP="008B04CB">
      <w:pPr>
        <w:spacing w:after="24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4. Відділу організаційної роботи забезпечити оприлюднення цього розпорядження на сайті селищної ради.</w:t>
      </w:r>
    </w:p>
    <w:p w:rsidR="008B04CB" w:rsidRDefault="008B04CB" w:rsidP="008B04C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 Контроль за виконанням цього розпорядження покласти на першого заступника селищного голови Віталія ЖЕЛІБУ.</w:t>
      </w:r>
    </w:p>
    <w:p w:rsidR="00D47FEB" w:rsidRDefault="00D47FEB" w:rsidP="008B04CB">
      <w:pPr>
        <w:ind w:firstLine="567"/>
        <w:jc w:val="both"/>
        <w:rPr>
          <w:sz w:val="28"/>
          <w:szCs w:val="28"/>
          <w:lang w:val="uk-UA"/>
        </w:rPr>
      </w:pPr>
    </w:p>
    <w:p w:rsidR="009928DE" w:rsidRPr="00D47FEB" w:rsidRDefault="009928DE" w:rsidP="008B04CB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D47FEB">
      <w:headerReference w:type="default" r:id="rId9"/>
      <w:pgSz w:w="11906" w:h="16838"/>
      <w:pgMar w:top="1134" w:right="849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61" w:rsidRDefault="00DE6261" w:rsidP="00C9463F">
      <w:r>
        <w:separator/>
      </w:r>
    </w:p>
  </w:endnote>
  <w:endnote w:type="continuationSeparator" w:id="0">
    <w:p w:rsidR="00DE6261" w:rsidRDefault="00DE626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61" w:rsidRDefault="00DE6261" w:rsidP="00C9463F">
      <w:r>
        <w:separator/>
      </w:r>
    </w:p>
  </w:footnote>
  <w:footnote w:type="continuationSeparator" w:id="0">
    <w:p w:rsidR="00DE6261" w:rsidRDefault="00DE626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DB3C91" w:rsidP="00F90EC3">
        <w:pPr>
          <w:pStyle w:val="af3"/>
          <w:jc w:val="center"/>
          <w:rPr>
            <w:lang w:val="uk-UA"/>
          </w:rPr>
        </w:pPr>
        <w:fldSimple w:instr=" PAGE   \* MERGEFORMAT ">
          <w:r w:rsidR="008B04C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B2F27"/>
    <w:multiLevelType w:val="hybridMultilevel"/>
    <w:tmpl w:val="286036CE"/>
    <w:lvl w:ilvl="0" w:tplc="E62837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813FB"/>
    <w:multiLevelType w:val="hybridMultilevel"/>
    <w:tmpl w:val="0B144A5C"/>
    <w:lvl w:ilvl="0" w:tplc="D020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1CF8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2689"/>
    <w:rsid w:val="002431CF"/>
    <w:rsid w:val="00245A8E"/>
    <w:rsid w:val="00245C11"/>
    <w:rsid w:val="00247973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3F7ABE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51E1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3B4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0438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8EA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4CB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8DE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316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5B86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005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37B6B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3DD4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47FEB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3C91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6261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1657"/>
    <w:rsid w:val="00E62B35"/>
    <w:rsid w:val="00E635AC"/>
    <w:rsid w:val="00E655F2"/>
    <w:rsid w:val="00E65EF5"/>
    <w:rsid w:val="00E66837"/>
    <w:rsid w:val="00E67691"/>
    <w:rsid w:val="00E67A06"/>
    <w:rsid w:val="00E7077D"/>
    <w:rsid w:val="00E70EA1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0D15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20B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  <w:style w:type="paragraph" w:styleId="af9">
    <w:name w:val="Plain Text"/>
    <w:basedOn w:val="a0"/>
    <w:link w:val="afa"/>
    <w:rsid w:val="009928DE"/>
    <w:rPr>
      <w:rFonts w:ascii="Courier New" w:hAnsi="Courier New" w:cs="Courier New"/>
      <w:sz w:val="20"/>
    </w:rPr>
  </w:style>
  <w:style w:type="character" w:customStyle="1" w:styleId="afa">
    <w:name w:val="Текст Знак"/>
    <w:basedOn w:val="a1"/>
    <w:link w:val="af9"/>
    <w:rsid w:val="009928D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C4DE8-8798-4A8F-AF49-74B86330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2025-06-25T06:23:00Z</cp:lastPrinted>
  <dcterms:created xsi:type="dcterms:W3CDTF">2025-06-26T13:35:00Z</dcterms:created>
  <dcterms:modified xsi:type="dcterms:W3CDTF">2025-06-26T13:35:00Z</dcterms:modified>
</cp:coreProperties>
</file>