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82B85" w:rsidP="0008488D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08488D">
              <w:rPr>
                <w:color w:val="000000"/>
                <w:sz w:val="28"/>
                <w:szCs w:val="28"/>
                <w:lang w:val="uk-UA"/>
              </w:rPr>
              <w:t>6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69439E" w:rsidP="0008488D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08488D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08488D" w:rsidRDefault="0008488D" w:rsidP="0008488D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08488D" w:rsidRPr="00180D38" w:rsidRDefault="0008488D" w:rsidP="0008488D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08488D" w:rsidRPr="002748CF" w:rsidRDefault="0008488D" w:rsidP="0008488D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08488D" w:rsidRPr="000A00FD" w:rsidRDefault="0008488D" w:rsidP="0008488D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08488D" w:rsidRPr="005726BD" w:rsidRDefault="0008488D" w:rsidP="0008488D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Pr="007165C5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січня 2026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08488D" w:rsidRPr="004940CF" w:rsidRDefault="0008488D" w:rsidP="0008488D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08488D" w:rsidRDefault="0008488D" w:rsidP="0008488D">
      <w:pPr>
        <w:pStyle w:val="ab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F78">
        <w:rPr>
          <w:rFonts w:ascii="Times New Roman" w:hAnsi="Times New Roman"/>
          <w:sz w:val="28"/>
          <w:szCs w:val="28"/>
          <w:lang w:val="uk-UA"/>
        </w:rPr>
        <w:t>Про внесення змін до показн</w:t>
      </w:r>
      <w:r>
        <w:rPr>
          <w:rFonts w:ascii="Times New Roman" w:hAnsi="Times New Roman"/>
          <w:sz w:val="28"/>
          <w:szCs w:val="28"/>
          <w:lang w:val="uk-UA"/>
        </w:rPr>
        <w:t xml:space="preserve">иків селищного бюджету на 2026 </w:t>
      </w:r>
      <w:r w:rsidRPr="00F07F78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8488D" w:rsidRPr="00F07F78" w:rsidRDefault="0008488D" w:rsidP="0008488D">
      <w:pPr>
        <w:pStyle w:val="ab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88D" w:rsidRDefault="0008488D" w:rsidP="0008488D">
      <w:pPr>
        <w:pStyle w:val="ab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F78">
        <w:rPr>
          <w:rFonts w:ascii="Times New Roman" w:hAnsi="Times New Roman"/>
          <w:sz w:val="28"/>
          <w:szCs w:val="28"/>
          <w:lang w:val="uk-UA"/>
        </w:rPr>
        <w:t xml:space="preserve">Про внесення змін до показників селищного бюджету на </w:t>
      </w:r>
      <w:r>
        <w:rPr>
          <w:rFonts w:ascii="Times New Roman" w:hAnsi="Times New Roman"/>
          <w:sz w:val="28"/>
          <w:szCs w:val="28"/>
          <w:lang w:val="uk-UA"/>
        </w:rPr>
        <w:t>2026</w:t>
      </w:r>
      <w:r w:rsidRPr="00F07F78">
        <w:rPr>
          <w:rFonts w:ascii="Times New Roman" w:hAnsi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8488D" w:rsidRPr="00F07F78" w:rsidRDefault="0008488D" w:rsidP="0008488D">
      <w:pPr>
        <w:pStyle w:val="ab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88D" w:rsidRDefault="0008488D" w:rsidP="0008488D">
      <w:pPr>
        <w:pStyle w:val="ab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F78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території;</w:t>
      </w:r>
    </w:p>
    <w:p w:rsidR="0008488D" w:rsidRPr="00F07F78" w:rsidRDefault="0008488D" w:rsidP="0008488D">
      <w:pPr>
        <w:pStyle w:val="ab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88D" w:rsidRDefault="0008488D" w:rsidP="0008488D">
      <w:pPr>
        <w:pStyle w:val="ab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розгляд звернень громадян;</w:t>
      </w:r>
    </w:p>
    <w:p w:rsidR="0008488D" w:rsidRDefault="0008488D" w:rsidP="0008488D">
      <w:pPr>
        <w:pStyle w:val="aa"/>
        <w:rPr>
          <w:sz w:val="28"/>
          <w:szCs w:val="28"/>
          <w:lang w:val="uk-UA"/>
        </w:rPr>
      </w:pPr>
    </w:p>
    <w:p w:rsidR="00E85DD9" w:rsidRPr="0008488D" w:rsidRDefault="0008488D" w:rsidP="0008488D">
      <w:pPr>
        <w:pStyle w:val="ab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штатного розпису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«Комунгосп» Срібнянської селищної ради Чернігівської області на 2026 рік в новій редакції.</w:t>
      </w:r>
    </w:p>
    <w:p w:rsidR="00E46D6C" w:rsidRPr="00E85DD9" w:rsidRDefault="00E46D6C" w:rsidP="00E85DD9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p w:rsidR="001D2DF8" w:rsidRPr="00E85DD9" w:rsidRDefault="001D2DF8" w:rsidP="00E85DD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D75" w:rsidRDefault="00C54D75" w:rsidP="00C9463F">
      <w:r>
        <w:separator/>
      </w:r>
    </w:p>
  </w:endnote>
  <w:endnote w:type="continuationSeparator" w:id="0">
    <w:p w:rsidR="00C54D75" w:rsidRDefault="00C54D75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D75" w:rsidRDefault="00C54D75" w:rsidP="00C9463F">
      <w:r>
        <w:separator/>
      </w:r>
    </w:p>
  </w:footnote>
  <w:footnote w:type="continuationSeparator" w:id="0">
    <w:p w:rsidR="00C54D75" w:rsidRDefault="00C54D75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9803F6">
        <w:pPr>
          <w:pStyle w:val="af3"/>
          <w:jc w:val="center"/>
        </w:pPr>
        <w:fldSimple w:instr=" PAGE   \* MERGEFORMAT ">
          <w:r w:rsidR="00E85DD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6"/>
  </w:num>
  <w:num w:numId="17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88D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3F6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4D75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DC29-0FDF-4D11-8CA5-E7E5E008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2026-01-14T10:02:00Z</cp:lastPrinted>
  <dcterms:created xsi:type="dcterms:W3CDTF">2026-01-21T10:04:00Z</dcterms:created>
  <dcterms:modified xsi:type="dcterms:W3CDTF">2026-01-21T10:04:00Z</dcterms:modified>
</cp:coreProperties>
</file>