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A04216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06 лютого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A04216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CF67BB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</w:t>
      </w:r>
    </w:p>
    <w:p w:rsidR="00CF67BB" w:rsidRDefault="00CF67BB" w:rsidP="00CF67BB">
      <w:pPr>
        <w:jc w:val="both"/>
        <w:rPr>
          <w:i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військовослужбовця КОРОЛЬОВА Дмитра Миколайовича, </w:t>
      </w:r>
      <w:r>
        <w:rPr>
          <w:b/>
          <w:sz w:val="28"/>
          <w:lang w:val="uk-UA"/>
        </w:rPr>
        <w:t>зобов'язую:</w:t>
      </w:r>
    </w:p>
    <w:p w:rsidR="00CF67BB" w:rsidRDefault="00CF67BB" w:rsidP="00CF67BB">
      <w:pPr>
        <w:jc w:val="both"/>
        <w:rPr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Оголосити на території Срібнянської селищної ради </w:t>
      </w:r>
      <w:r>
        <w:rPr>
          <w:b/>
          <w:sz w:val="28"/>
          <w:szCs w:val="28"/>
          <w:lang w:val="uk-UA"/>
        </w:rPr>
        <w:t>0</w:t>
      </w:r>
      <w:r w:rsidR="008C4A13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лютого 2026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День жалоби.</w:t>
      </w:r>
    </w:p>
    <w:p w:rsidR="00CF67BB" w:rsidRDefault="00CF67BB" w:rsidP="00CF67BB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Pr="00A657F5" w:rsidRDefault="00434F82" w:rsidP="009E1CF2">
      <w:pPr>
        <w:jc w:val="both"/>
        <w:rPr>
          <w:b/>
          <w:bCs/>
          <w:iCs/>
          <w:sz w:val="28"/>
          <w:lang w:val="en-US"/>
        </w:rPr>
      </w:pPr>
    </w:p>
    <w:sectPr w:rsidR="00434F82" w:rsidRPr="00A657F5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5E" w:rsidRDefault="007E545E" w:rsidP="00C9463F">
      <w:r>
        <w:separator/>
      </w:r>
    </w:p>
  </w:endnote>
  <w:endnote w:type="continuationSeparator" w:id="0">
    <w:p w:rsidR="007E545E" w:rsidRDefault="007E545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5E" w:rsidRDefault="007E545E" w:rsidP="00C9463F">
      <w:r>
        <w:separator/>
      </w:r>
    </w:p>
  </w:footnote>
  <w:footnote w:type="continuationSeparator" w:id="0">
    <w:p w:rsidR="007E545E" w:rsidRDefault="007E545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F2149E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091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0FA7A-8C27-46BC-A8DC-C9BF189D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2026-02-06T14:08:00Z</cp:lastPrinted>
  <dcterms:created xsi:type="dcterms:W3CDTF">2026-02-09T14:04:00Z</dcterms:created>
  <dcterms:modified xsi:type="dcterms:W3CDTF">2026-02-09T14:04:00Z</dcterms:modified>
</cp:coreProperties>
</file>