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8E2922" w:rsidP="00124120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124120">
              <w:rPr>
                <w:color w:val="000000"/>
                <w:sz w:val="28"/>
                <w:szCs w:val="28"/>
                <w:lang w:val="uk-UA"/>
              </w:rPr>
              <w:t>6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941469" w:rsidP="0012412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124120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72A95" w:rsidRPr="00E660FC" w:rsidRDefault="00C72A95" w:rsidP="00D64FEC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124120" w:rsidRPr="00124120" w:rsidRDefault="00124120" w:rsidP="00124120">
      <w:pPr>
        <w:ind w:right="5395"/>
        <w:rPr>
          <w:b/>
          <w:sz w:val="28"/>
          <w:lang w:val="uk-UA"/>
        </w:rPr>
      </w:pPr>
      <w:r w:rsidRPr="00124120">
        <w:rPr>
          <w:b/>
          <w:sz w:val="28"/>
          <w:lang w:val="uk-UA"/>
        </w:rPr>
        <w:t>Про створення тимчасових робочих місць</w:t>
      </w:r>
    </w:p>
    <w:p w:rsidR="00124120" w:rsidRPr="00124120" w:rsidRDefault="00124120" w:rsidP="00124120">
      <w:pPr>
        <w:ind w:firstLine="709"/>
        <w:jc w:val="both"/>
        <w:rPr>
          <w:i/>
          <w:sz w:val="28"/>
          <w:lang w:val="uk-UA"/>
        </w:rPr>
      </w:pPr>
    </w:p>
    <w:p w:rsidR="00124120" w:rsidRPr="00124120" w:rsidRDefault="00124120" w:rsidP="00124120">
      <w:pPr>
        <w:spacing w:after="120"/>
        <w:ind w:firstLine="567"/>
        <w:jc w:val="both"/>
        <w:rPr>
          <w:sz w:val="28"/>
          <w:lang w:val="uk-UA"/>
        </w:rPr>
      </w:pPr>
      <w:r w:rsidRPr="00124120">
        <w:rPr>
          <w:sz w:val="28"/>
          <w:szCs w:val="28"/>
          <w:lang w:val="uk-UA"/>
        </w:rPr>
        <w:t>Керуючись пунктом 20 частини четвертої статті 42</w:t>
      </w:r>
      <w:r w:rsidRPr="00124120">
        <w:rPr>
          <w:rFonts w:eastAsia="Calibri"/>
          <w:sz w:val="28"/>
          <w:szCs w:val="28"/>
          <w:lang w:val="uk-UA"/>
        </w:rPr>
        <w:t xml:space="preserve"> </w:t>
      </w:r>
      <w:r w:rsidRPr="00124120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124120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16.02.2026  №2502260216000006  (далі – Договір), </w:t>
      </w:r>
      <w:r w:rsidRPr="00124120">
        <w:rPr>
          <w:b/>
          <w:sz w:val="28"/>
          <w:lang w:val="uk-UA"/>
        </w:rPr>
        <w:t>зобов`язую</w:t>
      </w:r>
      <w:r w:rsidRPr="00124120">
        <w:rPr>
          <w:sz w:val="28"/>
          <w:lang w:val="uk-UA"/>
        </w:rPr>
        <w:t>:</w:t>
      </w:r>
    </w:p>
    <w:p w:rsidR="00124120" w:rsidRPr="00166B7A" w:rsidRDefault="00124120" w:rsidP="00124120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 xml:space="preserve">ТВОРИТИ 3 (три)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я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17.02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27.02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124120" w:rsidRPr="002F6519" w:rsidRDefault="00124120" w:rsidP="00124120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2. ПРОВЕСТИ,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п.2.1.3,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>5</w:t>
      </w:r>
      <w:r w:rsidRPr="00AC383B">
        <w:rPr>
          <w:sz w:val="28"/>
          <w:szCs w:val="28"/>
        </w:rPr>
        <w:t xml:space="preserve">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124120" w:rsidRPr="00B81819" w:rsidRDefault="00124120" w:rsidP="00124120">
      <w:pPr>
        <w:jc w:val="both"/>
        <w:rPr>
          <w:sz w:val="28"/>
        </w:rPr>
      </w:pPr>
    </w:p>
    <w:p w:rsidR="00124120" w:rsidRDefault="00124120" w:rsidP="00124120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 xml:space="preserve">3. 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124120" w:rsidRDefault="00124120" w:rsidP="00124120">
      <w:pPr>
        <w:jc w:val="both"/>
        <w:rPr>
          <w:sz w:val="28"/>
        </w:rPr>
      </w:pPr>
    </w:p>
    <w:p w:rsidR="00124120" w:rsidRDefault="00124120" w:rsidP="00124120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124120" w:rsidRDefault="00124120" w:rsidP="00124120">
      <w:pPr>
        <w:ind w:firstLine="709"/>
        <w:jc w:val="both"/>
        <w:rPr>
          <w:sz w:val="28"/>
        </w:rPr>
      </w:pPr>
    </w:p>
    <w:p w:rsidR="00124120" w:rsidRPr="005C397B" w:rsidRDefault="00124120" w:rsidP="00124120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>
        <w:rPr>
          <w:sz w:val="28"/>
        </w:rPr>
        <w:t xml:space="preserve"> </w:t>
      </w:r>
      <w:r w:rsidRPr="005C397B">
        <w:rPr>
          <w:sz w:val="28"/>
        </w:rPr>
        <w:t xml:space="preserve">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471E65" w:rsidRPr="00124120" w:rsidRDefault="00471E65" w:rsidP="00D64FEC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471E65" w:rsidRPr="00E85DD9" w:rsidRDefault="00471E65" w:rsidP="00D64FEC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D64FE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7A" w:rsidRDefault="0050467A" w:rsidP="00C9463F">
      <w:r>
        <w:separator/>
      </w:r>
    </w:p>
  </w:endnote>
  <w:endnote w:type="continuationSeparator" w:id="0">
    <w:p w:rsidR="0050467A" w:rsidRDefault="0050467A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7A" w:rsidRDefault="0050467A" w:rsidP="00C9463F">
      <w:r>
        <w:separator/>
      </w:r>
    </w:p>
  </w:footnote>
  <w:footnote w:type="continuationSeparator" w:id="0">
    <w:p w:rsidR="0050467A" w:rsidRDefault="0050467A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ED364C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E85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20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6CF3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517B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E7148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467A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AA4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2922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1469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C6BB6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4FE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364C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BDE61-049B-4286-886B-91278938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2026-02-16T11:03:00Z</dcterms:created>
  <dcterms:modified xsi:type="dcterms:W3CDTF">2026-02-16T11:03:00Z</dcterms:modified>
</cp:coreProperties>
</file>