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643B47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02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52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1E0DDB" w:rsidRDefault="001E0DDB" w:rsidP="001E0DDB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1E0DDB" w:rsidRDefault="001E0DDB" w:rsidP="001E0DDB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1E0DDB" w:rsidRDefault="001E0DDB" w:rsidP="001E0DDB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1E0DDB" w:rsidRDefault="001E0DDB" w:rsidP="001E0DDB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E0DDB" w:rsidRDefault="001E0DDB" w:rsidP="001E0DDB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 квітня 2026 року о 13:30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1E0DDB" w:rsidRDefault="001E0DDB" w:rsidP="001E0D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E0DDB" w:rsidRDefault="001E0DDB" w:rsidP="001E0DDB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1E0DDB" w:rsidRDefault="001E0DDB" w:rsidP="001E0DDB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A1105" w:rsidRPr="001E0DDB" w:rsidRDefault="001E0DDB" w:rsidP="001E0DDB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1E0DDB">
        <w:rPr>
          <w:sz w:val="28"/>
          <w:szCs w:val="28"/>
        </w:rPr>
        <w:t>заступника селищного голови</w:t>
      </w:r>
      <w:proofErr w:type="gramStart"/>
      <w:r w:rsidRPr="001E0DDB">
        <w:rPr>
          <w:sz w:val="28"/>
          <w:szCs w:val="28"/>
        </w:rPr>
        <w:t xml:space="preserve"> </w:t>
      </w:r>
      <w:proofErr w:type="spellStart"/>
      <w:r w:rsidRPr="001E0DDB">
        <w:rPr>
          <w:sz w:val="28"/>
          <w:szCs w:val="28"/>
        </w:rPr>
        <w:t>В</w:t>
      </w:r>
      <w:proofErr w:type="gramEnd"/>
      <w:r w:rsidRPr="001E0DDB">
        <w:rPr>
          <w:sz w:val="28"/>
          <w:szCs w:val="28"/>
        </w:rPr>
        <w:t>італія</w:t>
      </w:r>
      <w:proofErr w:type="spellEnd"/>
      <w:r w:rsidRPr="001E0DDB">
        <w:rPr>
          <w:sz w:val="28"/>
          <w:szCs w:val="28"/>
        </w:rPr>
        <w:t xml:space="preserve"> ЖЕЛІБУ. </w:t>
      </w:r>
    </w:p>
    <w:p w:rsidR="00E46D6C" w:rsidRPr="00DA1105" w:rsidRDefault="00E46D6C" w:rsidP="00643B4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688" w:rsidRDefault="00CB7688" w:rsidP="00C9463F">
      <w:r>
        <w:separator/>
      </w:r>
    </w:p>
  </w:endnote>
  <w:endnote w:type="continuationSeparator" w:id="0">
    <w:p w:rsidR="00CB7688" w:rsidRDefault="00CB768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688" w:rsidRDefault="00CB7688" w:rsidP="00C9463F">
      <w:r>
        <w:separator/>
      </w:r>
    </w:p>
  </w:footnote>
  <w:footnote w:type="continuationSeparator" w:id="0">
    <w:p w:rsidR="00CB7688" w:rsidRDefault="00CB768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DB5274">
        <w:pPr>
          <w:pStyle w:val="af3"/>
          <w:jc w:val="center"/>
        </w:pPr>
        <w:fldSimple w:instr=" PAGE   \* MERGEFORMAT ">
          <w:r w:rsidR="00E85DD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87D81-8104-4EAC-9E5F-B73C8A8D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2026-04-03T08:53:00Z</dcterms:created>
  <dcterms:modified xsi:type="dcterms:W3CDTF">2026-04-03T08:53:00Z</dcterms:modified>
</cp:coreProperties>
</file>