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7F2EDB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C520F">
              <w:rPr>
                <w:color w:val="000000"/>
                <w:sz w:val="28"/>
                <w:szCs w:val="28"/>
                <w:lang w:val="uk-UA"/>
              </w:rPr>
              <w:t>20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C520F" w:rsidP="005B601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2C520F" w:rsidRDefault="002C520F" w:rsidP="002C520F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2C520F" w:rsidRDefault="002C520F" w:rsidP="002C520F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Срібнянської </w:t>
      </w:r>
    </w:p>
    <w:p w:rsidR="002C520F" w:rsidRDefault="002C520F" w:rsidP="002C520F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2C520F" w:rsidRDefault="002C520F" w:rsidP="002C520F">
      <w:pPr>
        <w:jc w:val="both"/>
        <w:rPr>
          <w:i/>
          <w:sz w:val="28"/>
          <w:szCs w:val="28"/>
          <w:lang w:val="uk-UA"/>
        </w:rPr>
      </w:pPr>
    </w:p>
    <w:p w:rsidR="002C520F" w:rsidRDefault="00CE5F31" w:rsidP="002C520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</w:t>
      </w:r>
      <w:r w:rsidR="002C520F">
        <w:rPr>
          <w:sz w:val="28"/>
          <w:szCs w:val="28"/>
          <w:lang w:val="uk-UA"/>
        </w:rPr>
        <w:t xml:space="preserve">Закону України «Про місцеве самоврядування в Україні», для вшанування пам’яті загиблого військовослужбовця </w:t>
      </w:r>
      <w:proofErr w:type="spellStart"/>
      <w:r w:rsidR="002C520F">
        <w:rPr>
          <w:sz w:val="28"/>
          <w:szCs w:val="28"/>
          <w:lang w:val="uk-UA"/>
        </w:rPr>
        <w:t>ГАЙДАЯ</w:t>
      </w:r>
      <w:proofErr w:type="spellEnd"/>
      <w:r w:rsidR="002C520F">
        <w:rPr>
          <w:sz w:val="28"/>
          <w:szCs w:val="28"/>
          <w:lang w:val="uk-UA"/>
        </w:rPr>
        <w:t xml:space="preserve"> </w:t>
      </w:r>
      <w:proofErr w:type="spellStart"/>
      <w:r w:rsidR="002C520F">
        <w:rPr>
          <w:sz w:val="28"/>
          <w:szCs w:val="28"/>
          <w:lang w:val="uk-UA"/>
        </w:rPr>
        <w:t>Вячеслава</w:t>
      </w:r>
      <w:proofErr w:type="spellEnd"/>
      <w:r w:rsidR="002C520F">
        <w:rPr>
          <w:sz w:val="28"/>
          <w:szCs w:val="28"/>
          <w:lang w:val="uk-UA"/>
        </w:rPr>
        <w:t xml:space="preserve"> Анатолійовича, </w:t>
      </w:r>
      <w:r w:rsidR="002C520F">
        <w:rPr>
          <w:b/>
          <w:sz w:val="28"/>
          <w:lang w:val="uk-UA"/>
        </w:rPr>
        <w:t>зобов'язую:</w:t>
      </w:r>
    </w:p>
    <w:p w:rsidR="002C520F" w:rsidRDefault="002C520F" w:rsidP="002C520F">
      <w:pPr>
        <w:jc w:val="both"/>
        <w:rPr>
          <w:sz w:val="28"/>
          <w:szCs w:val="28"/>
          <w:lang w:val="uk-UA"/>
        </w:rPr>
      </w:pPr>
    </w:p>
    <w:p w:rsidR="002C520F" w:rsidRDefault="002C520F" w:rsidP="002C520F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на території Срібнянської селищної ради 22 квітня 2026 року День жалоби.</w:t>
      </w:r>
    </w:p>
    <w:p w:rsidR="002C520F" w:rsidRDefault="002C520F" w:rsidP="002C520F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2C520F" w:rsidRDefault="002C520F" w:rsidP="002C520F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2C520F" w:rsidRDefault="002C520F" w:rsidP="002C520F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2C520F" w:rsidRDefault="002C520F" w:rsidP="002C520F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2C520F" w:rsidRDefault="002C520F" w:rsidP="002C520F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7F2EDB" w:rsidRPr="002C520F" w:rsidRDefault="007F2EDB" w:rsidP="002C520F">
      <w:pPr>
        <w:jc w:val="both"/>
        <w:rPr>
          <w:sz w:val="28"/>
          <w:lang w:val="uk-UA"/>
        </w:rPr>
      </w:pPr>
    </w:p>
    <w:p w:rsidR="00FD536A" w:rsidRPr="00FD536A" w:rsidRDefault="00FD536A" w:rsidP="00FD536A">
      <w:pPr>
        <w:tabs>
          <w:tab w:val="left" w:pos="567"/>
        </w:tabs>
        <w:rPr>
          <w:sz w:val="28"/>
          <w:szCs w:val="28"/>
          <w:lang w:val="uk-UA"/>
        </w:rPr>
      </w:pPr>
    </w:p>
    <w:p w:rsidR="007F2EDB" w:rsidRDefault="007F2EDB" w:rsidP="007F2EDB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p w:rsidR="000A268F" w:rsidRPr="007F2EDB" w:rsidRDefault="000A268F" w:rsidP="007F2EDB">
      <w:pPr>
        <w:rPr>
          <w:sz w:val="28"/>
          <w:szCs w:val="28"/>
          <w:lang w:val="uk-UA"/>
        </w:rPr>
      </w:pPr>
    </w:p>
    <w:sectPr w:rsidR="000A268F" w:rsidRPr="007F2EDB" w:rsidSect="005B601B">
      <w:pgSz w:w="11906" w:h="16838"/>
      <w:pgMar w:top="1135" w:right="849" w:bottom="1135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2D8" w:rsidRDefault="00C012D8" w:rsidP="00C9463F">
      <w:r>
        <w:separator/>
      </w:r>
    </w:p>
  </w:endnote>
  <w:endnote w:type="continuationSeparator" w:id="0">
    <w:p w:rsidR="00C012D8" w:rsidRDefault="00C012D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2D8" w:rsidRDefault="00C012D8" w:rsidP="00C9463F">
      <w:r>
        <w:separator/>
      </w:r>
    </w:p>
  </w:footnote>
  <w:footnote w:type="continuationSeparator" w:id="0">
    <w:p w:rsidR="00C012D8" w:rsidRDefault="00C012D8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3"/>
  </w:num>
  <w:num w:numId="5">
    <w:abstractNumId w:val="19"/>
  </w:num>
  <w:num w:numId="6">
    <w:abstractNumId w:val="2"/>
  </w:num>
  <w:num w:numId="7">
    <w:abstractNumId w:val="16"/>
  </w:num>
  <w:num w:numId="8">
    <w:abstractNumId w:val="14"/>
  </w:num>
  <w:num w:numId="9">
    <w:abstractNumId w:val="22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7"/>
  </w:num>
  <w:num w:numId="16">
    <w:abstractNumId w:val="23"/>
  </w:num>
  <w:num w:numId="17">
    <w:abstractNumId w:val="9"/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37D1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520F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403"/>
    <w:rsid w:val="006765BC"/>
    <w:rsid w:val="00676E81"/>
    <w:rsid w:val="00680351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12D8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5F31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1D12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36A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C393D-83CC-4785-A819-1628512F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2026-04-20T13:59:00Z</cp:lastPrinted>
  <dcterms:created xsi:type="dcterms:W3CDTF">2026-04-20T14:00:00Z</dcterms:created>
  <dcterms:modified xsi:type="dcterms:W3CDTF">2026-04-20T14:00:00Z</dcterms:modified>
</cp:coreProperties>
</file>