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E660FC" w:rsidRDefault="00731FCE" w:rsidP="00776A3C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 w:rsidRPr="00E660FC"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E660FC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  <w:lang w:val="uk-UA"/>
        </w:rPr>
      </w:pPr>
      <w:r w:rsidRPr="00E660FC">
        <w:rPr>
          <w:b/>
          <w:bCs/>
          <w:caps/>
          <w:color w:val="000000"/>
          <w:kern w:val="32"/>
          <w:szCs w:val="24"/>
          <w:lang w:val="uk-UA"/>
        </w:rPr>
        <w:t>Україна</w:t>
      </w:r>
    </w:p>
    <w:p w:rsidR="00CB2F81" w:rsidRPr="00E660FC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color w:val="000000"/>
          <w:spacing w:val="20"/>
          <w:sz w:val="28"/>
          <w:szCs w:val="28"/>
          <w:lang w:val="uk-UA"/>
        </w:rPr>
        <w:t>СРІБНЯНСЬКА СЕЛИЩНА РАДА</w:t>
      </w:r>
    </w:p>
    <w:p w:rsidR="00D71483" w:rsidRPr="00E660FC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CB2F81" w:rsidRPr="00E660FC" w:rsidRDefault="00CB2F81" w:rsidP="00CB2F81">
      <w:pPr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E660FC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E660FC" w:rsidRDefault="0069439E" w:rsidP="00154528">
            <w:pPr>
              <w:framePr w:w="9746" w:hSpace="170" w:wrap="around" w:vAnchor="text" w:hAnchor="page" w:x="1708" w:y="91"/>
              <w:tabs>
                <w:tab w:val="left" w:pos="582"/>
              </w:tabs>
              <w:ind w:firstLine="142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A24A53">
              <w:rPr>
                <w:color w:val="000000"/>
                <w:sz w:val="28"/>
                <w:szCs w:val="28"/>
                <w:lang w:val="uk-UA"/>
              </w:rPr>
              <w:t>2</w:t>
            </w:r>
            <w:r w:rsidR="00154528">
              <w:rPr>
                <w:color w:val="000000"/>
                <w:sz w:val="28"/>
                <w:szCs w:val="28"/>
                <w:lang w:val="uk-UA"/>
              </w:rPr>
              <w:t>3</w:t>
            </w:r>
            <w:r w:rsidR="00643B47">
              <w:rPr>
                <w:color w:val="000000"/>
                <w:sz w:val="28"/>
                <w:szCs w:val="28"/>
                <w:lang w:val="uk-UA"/>
              </w:rPr>
              <w:t xml:space="preserve"> квітня</w:t>
            </w:r>
          </w:p>
        </w:tc>
        <w:tc>
          <w:tcPr>
            <w:tcW w:w="1559" w:type="dxa"/>
            <w:vAlign w:val="bottom"/>
          </w:tcPr>
          <w:p w:rsidR="00CB2F81" w:rsidRPr="00E660FC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20</w:t>
            </w:r>
            <w:r w:rsidR="0013091A">
              <w:rPr>
                <w:color w:val="000000"/>
                <w:sz w:val="28"/>
                <w:szCs w:val="28"/>
                <w:lang w:val="uk-UA"/>
              </w:rPr>
              <w:t>26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E660FC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   селище Срібне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A82B85" w:rsidRDefault="002C520F" w:rsidP="00154528">
            <w:pPr>
              <w:framePr w:w="9746" w:hSpace="170" w:wrap="around" w:vAnchor="text" w:hAnchor="page" w:x="1708" w:y="91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</w:t>
            </w:r>
            <w:r w:rsidR="00154528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</w:tr>
    </w:tbl>
    <w:p w:rsidR="00C72A95" w:rsidRPr="00E660FC" w:rsidRDefault="00C72A95" w:rsidP="00643B47">
      <w:pPr>
        <w:shd w:val="clear" w:color="auto" w:fill="FFFFFF"/>
        <w:jc w:val="both"/>
        <w:textAlignment w:val="baseline"/>
        <w:rPr>
          <w:b/>
          <w:bCs/>
          <w:color w:val="000000"/>
          <w:szCs w:val="24"/>
          <w:lang w:val="uk-UA"/>
        </w:rPr>
      </w:pPr>
    </w:p>
    <w:p w:rsidR="00154528" w:rsidRDefault="00154528" w:rsidP="00154528">
      <w:pPr>
        <w:tabs>
          <w:tab w:val="left" w:pos="4253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оголошення Дня жалоби </w:t>
      </w:r>
    </w:p>
    <w:p w:rsidR="00154528" w:rsidRDefault="00154528" w:rsidP="00154528">
      <w:pPr>
        <w:tabs>
          <w:tab w:val="left" w:pos="4253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 території Срібнянської </w:t>
      </w:r>
    </w:p>
    <w:p w:rsidR="00154528" w:rsidRDefault="00154528" w:rsidP="00154528">
      <w:pPr>
        <w:tabs>
          <w:tab w:val="left" w:pos="4253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селищної  ради </w:t>
      </w:r>
    </w:p>
    <w:p w:rsidR="00154528" w:rsidRDefault="00154528" w:rsidP="00154528">
      <w:pPr>
        <w:jc w:val="both"/>
        <w:rPr>
          <w:i/>
          <w:sz w:val="28"/>
          <w:szCs w:val="28"/>
          <w:lang w:val="uk-UA"/>
        </w:rPr>
      </w:pPr>
    </w:p>
    <w:p w:rsidR="00154528" w:rsidRDefault="00154528" w:rsidP="00154528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пунктом 20 статті 42 Закону України «Про місцеве самоврядування в Україні», для вшанування пам’яті померлого військовослужбовця БЕНЬКА Миколи Івановича, </w:t>
      </w:r>
      <w:r>
        <w:rPr>
          <w:b/>
          <w:sz w:val="28"/>
          <w:lang w:val="uk-UA"/>
        </w:rPr>
        <w:t>зобов'язую:</w:t>
      </w:r>
    </w:p>
    <w:p w:rsidR="00154528" w:rsidRDefault="00154528" w:rsidP="00154528">
      <w:pPr>
        <w:jc w:val="both"/>
        <w:rPr>
          <w:sz w:val="28"/>
          <w:szCs w:val="28"/>
          <w:lang w:val="uk-UA"/>
        </w:rPr>
      </w:pPr>
    </w:p>
    <w:p w:rsidR="00154528" w:rsidRDefault="00154528" w:rsidP="00154528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Оголосити на території Срібнянської селищної  ради 24 квітня 2026 року День жалоби.</w:t>
      </w:r>
    </w:p>
    <w:p w:rsidR="00154528" w:rsidRDefault="00154528" w:rsidP="00154528">
      <w:pPr>
        <w:tabs>
          <w:tab w:val="left" w:pos="4253"/>
        </w:tabs>
        <w:ind w:firstLine="567"/>
        <w:rPr>
          <w:sz w:val="28"/>
          <w:szCs w:val="28"/>
          <w:lang w:val="uk-UA"/>
        </w:rPr>
      </w:pPr>
    </w:p>
    <w:p w:rsidR="00154528" w:rsidRDefault="00154528" w:rsidP="00154528">
      <w:pPr>
        <w:tabs>
          <w:tab w:val="left" w:pos="567"/>
        </w:tabs>
        <w:spacing w:after="24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На знак скорботи за померлим</w:t>
      </w:r>
      <w:bookmarkStart w:id="0" w:name="_GoBack"/>
      <w:bookmarkEnd w:id="0"/>
      <w:r>
        <w:rPr>
          <w:sz w:val="28"/>
          <w:szCs w:val="28"/>
          <w:lang w:val="uk-UA"/>
        </w:rPr>
        <w:t xml:space="preserve"> забезпечити приспущення Державного Прапора України на будівлях і спорудах підприємств, установ і організацій незалежно від форми власності.</w:t>
      </w:r>
    </w:p>
    <w:p w:rsidR="00154528" w:rsidRDefault="00154528" w:rsidP="00154528">
      <w:pPr>
        <w:spacing w:after="24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Обмежити проведення розважально-концертних заходів на території громади, заборонити звучання розважальної музики у закладах торгівлі.</w:t>
      </w:r>
    </w:p>
    <w:p w:rsidR="00154528" w:rsidRDefault="00154528" w:rsidP="00154528">
      <w:pPr>
        <w:spacing w:after="240"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4. Відділу організаційної роботи забезпечити оприлюднення цього розпорядження на сайті селищної ради.</w:t>
      </w:r>
    </w:p>
    <w:p w:rsidR="002C520F" w:rsidRPr="00154528" w:rsidRDefault="00154528" w:rsidP="00154528">
      <w:pPr>
        <w:shd w:val="clear" w:color="auto" w:fill="FFFFFF"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5. Контроль за виконанням цього розпорядження покласти на заступника селищного голови Володимира ШУЛЯКА.</w:t>
      </w:r>
    </w:p>
    <w:p w:rsidR="007F2EDB" w:rsidRPr="002C520F" w:rsidRDefault="007F2EDB" w:rsidP="00154528">
      <w:pPr>
        <w:jc w:val="both"/>
        <w:rPr>
          <w:sz w:val="28"/>
          <w:lang w:val="uk-UA"/>
        </w:rPr>
      </w:pPr>
    </w:p>
    <w:p w:rsidR="00FD536A" w:rsidRPr="00FD536A" w:rsidRDefault="00FD536A" w:rsidP="00154528">
      <w:pPr>
        <w:tabs>
          <w:tab w:val="left" w:pos="567"/>
        </w:tabs>
        <w:rPr>
          <w:sz w:val="28"/>
          <w:szCs w:val="28"/>
          <w:lang w:val="uk-UA"/>
        </w:rPr>
      </w:pPr>
    </w:p>
    <w:p w:rsidR="007F2EDB" w:rsidRDefault="007F2EDB" w:rsidP="007F2EDB">
      <w:pPr>
        <w:ind w:right="-1"/>
        <w:jc w:val="both"/>
        <w:rPr>
          <w:b/>
          <w:bCs/>
          <w:color w:val="000000"/>
          <w:sz w:val="28"/>
        </w:rPr>
      </w:pPr>
      <w:r>
        <w:rPr>
          <w:b/>
          <w:bCs/>
          <w:sz w:val="28"/>
          <w:szCs w:val="28"/>
        </w:rPr>
        <w:t xml:space="preserve">Селищний голова                                                             </w:t>
      </w:r>
      <w:r>
        <w:rPr>
          <w:b/>
          <w:bCs/>
          <w:sz w:val="28"/>
          <w:szCs w:val="28"/>
          <w:lang w:val="uk-UA"/>
        </w:rPr>
        <w:t xml:space="preserve">   </w:t>
      </w:r>
      <w:r>
        <w:rPr>
          <w:b/>
          <w:bCs/>
          <w:sz w:val="28"/>
          <w:szCs w:val="28"/>
        </w:rPr>
        <w:t>Олена ПАНЧЕНКО</w:t>
      </w:r>
    </w:p>
    <w:p w:rsidR="000A268F" w:rsidRPr="007F2EDB" w:rsidRDefault="000A268F" w:rsidP="007F2EDB">
      <w:pPr>
        <w:rPr>
          <w:sz w:val="28"/>
          <w:szCs w:val="28"/>
          <w:lang w:val="uk-UA"/>
        </w:rPr>
      </w:pPr>
    </w:p>
    <w:sectPr w:rsidR="000A268F" w:rsidRPr="007F2EDB" w:rsidSect="005B601B">
      <w:pgSz w:w="11906" w:h="16838"/>
      <w:pgMar w:top="1135" w:right="849" w:bottom="1135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57B2" w:rsidRDefault="001357B2" w:rsidP="00C9463F">
      <w:r>
        <w:separator/>
      </w:r>
    </w:p>
  </w:endnote>
  <w:endnote w:type="continuationSeparator" w:id="0">
    <w:p w:rsidR="001357B2" w:rsidRDefault="001357B2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57B2" w:rsidRDefault="001357B2" w:rsidP="00C9463F">
      <w:r>
        <w:separator/>
      </w:r>
    </w:p>
  </w:footnote>
  <w:footnote w:type="continuationSeparator" w:id="0">
    <w:p w:rsidR="001357B2" w:rsidRDefault="001357B2" w:rsidP="00C946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4F6086E"/>
    <w:multiLevelType w:val="hybridMultilevel"/>
    <w:tmpl w:val="A808E6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A6551DE"/>
    <w:multiLevelType w:val="hybridMultilevel"/>
    <w:tmpl w:val="2444892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07235C"/>
    <w:multiLevelType w:val="hybridMultilevel"/>
    <w:tmpl w:val="80DC1446"/>
    <w:lvl w:ilvl="0" w:tplc="0CCE755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F3577CE"/>
    <w:multiLevelType w:val="hybridMultilevel"/>
    <w:tmpl w:val="99EEA97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79D6A594">
      <w:start w:val="1"/>
      <w:numFmt w:val="decimal"/>
      <w:lvlText w:val="%4."/>
      <w:lvlJc w:val="left"/>
      <w:pPr>
        <w:ind w:left="644" w:hanging="360"/>
      </w:pPr>
      <w:rPr>
        <w:b w:val="0"/>
      </w:r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934F13"/>
    <w:multiLevelType w:val="hybridMultilevel"/>
    <w:tmpl w:val="BB04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551A0C"/>
    <w:multiLevelType w:val="hybridMultilevel"/>
    <w:tmpl w:val="B608EA36"/>
    <w:lvl w:ilvl="0" w:tplc="A4C6C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9A96648"/>
    <w:multiLevelType w:val="multilevel"/>
    <w:tmpl w:val="91BA19F6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>
    <w:nsid w:val="2E6A53F2"/>
    <w:multiLevelType w:val="hybridMultilevel"/>
    <w:tmpl w:val="3738BA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2F346B"/>
    <w:multiLevelType w:val="hybridMultilevel"/>
    <w:tmpl w:val="9C7A9A28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>
      <w:start w:val="1"/>
      <w:numFmt w:val="lowerRoman"/>
      <w:lvlText w:val="%6."/>
      <w:lvlJc w:val="right"/>
      <w:pPr>
        <w:ind w:left="4244" w:hanging="180"/>
      </w:pPr>
    </w:lvl>
    <w:lvl w:ilvl="6" w:tplc="0422000F">
      <w:start w:val="1"/>
      <w:numFmt w:val="decimal"/>
      <w:lvlText w:val="%7."/>
      <w:lvlJc w:val="left"/>
      <w:pPr>
        <w:ind w:left="4964" w:hanging="360"/>
      </w:pPr>
    </w:lvl>
    <w:lvl w:ilvl="7" w:tplc="04220019">
      <w:start w:val="1"/>
      <w:numFmt w:val="lowerLetter"/>
      <w:lvlText w:val="%8."/>
      <w:lvlJc w:val="left"/>
      <w:pPr>
        <w:ind w:left="5684" w:hanging="360"/>
      </w:pPr>
    </w:lvl>
    <w:lvl w:ilvl="8" w:tplc="0422001B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14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7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8">
    <w:nsid w:val="594C7363"/>
    <w:multiLevelType w:val="hybridMultilevel"/>
    <w:tmpl w:val="61D6C306"/>
    <w:lvl w:ilvl="0" w:tplc="503C8CC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68D0566"/>
    <w:multiLevelType w:val="hybridMultilevel"/>
    <w:tmpl w:val="DAB012FE"/>
    <w:lvl w:ilvl="0" w:tplc="00BED1BE">
      <w:start w:val="1"/>
      <w:numFmt w:val="decimal"/>
      <w:pStyle w:val="a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CCB745A"/>
    <w:multiLevelType w:val="hybridMultilevel"/>
    <w:tmpl w:val="EB46679E"/>
    <w:lvl w:ilvl="0" w:tplc="5EF44D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D3E1531"/>
    <w:multiLevelType w:val="hybridMultilevel"/>
    <w:tmpl w:val="54FA4BB8"/>
    <w:lvl w:ilvl="0" w:tplc="FBA452E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8"/>
  </w:num>
  <w:num w:numId="4">
    <w:abstractNumId w:val="13"/>
  </w:num>
  <w:num w:numId="5">
    <w:abstractNumId w:val="19"/>
  </w:num>
  <w:num w:numId="6">
    <w:abstractNumId w:val="2"/>
  </w:num>
  <w:num w:numId="7">
    <w:abstractNumId w:val="16"/>
  </w:num>
  <w:num w:numId="8">
    <w:abstractNumId w:val="14"/>
  </w:num>
  <w:num w:numId="9">
    <w:abstractNumId w:val="22"/>
  </w:num>
  <w:num w:numId="10">
    <w:abstractNumId w:val="11"/>
  </w:num>
  <w:num w:numId="11">
    <w:abstractNumId w:val="0"/>
  </w:num>
  <w:num w:numId="12">
    <w:abstractNumId w:val="3"/>
  </w:num>
  <w:num w:numId="13">
    <w:abstractNumId w:val="8"/>
  </w:num>
  <w:num w:numId="14">
    <w:abstractNumId w:val="7"/>
  </w:num>
  <w:num w:numId="15">
    <w:abstractNumId w:val="17"/>
  </w:num>
  <w:num w:numId="16">
    <w:abstractNumId w:val="23"/>
  </w:num>
  <w:num w:numId="17">
    <w:abstractNumId w:val="9"/>
  </w:num>
  <w:num w:numId="18">
    <w:abstractNumId w:val="21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2FEC"/>
    <w:rsid w:val="000052CA"/>
    <w:rsid w:val="00006144"/>
    <w:rsid w:val="000107B3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24762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6F18"/>
    <w:rsid w:val="00047BC5"/>
    <w:rsid w:val="00051B92"/>
    <w:rsid w:val="0005230D"/>
    <w:rsid w:val="00052971"/>
    <w:rsid w:val="00052A85"/>
    <w:rsid w:val="00052C2A"/>
    <w:rsid w:val="000537D1"/>
    <w:rsid w:val="000558A2"/>
    <w:rsid w:val="00055F48"/>
    <w:rsid w:val="00056A6F"/>
    <w:rsid w:val="0005789D"/>
    <w:rsid w:val="00057BA3"/>
    <w:rsid w:val="00057F69"/>
    <w:rsid w:val="00060003"/>
    <w:rsid w:val="0006078E"/>
    <w:rsid w:val="0006113B"/>
    <w:rsid w:val="00061440"/>
    <w:rsid w:val="00061BB1"/>
    <w:rsid w:val="00063CAF"/>
    <w:rsid w:val="00064C3F"/>
    <w:rsid w:val="00064EA7"/>
    <w:rsid w:val="000652A7"/>
    <w:rsid w:val="00065A4B"/>
    <w:rsid w:val="00066334"/>
    <w:rsid w:val="0006682A"/>
    <w:rsid w:val="00066A1F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268F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E7D58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416A"/>
    <w:rsid w:val="001253E8"/>
    <w:rsid w:val="00126CA7"/>
    <w:rsid w:val="00127722"/>
    <w:rsid w:val="001277DD"/>
    <w:rsid w:val="00127964"/>
    <w:rsid w:val="0013091A"/>
    <w:rsid w:val="00130E51"/>
    <w:rsid w:val="00133969"/>
    <w:rsid w:val="0013446C"/>
    <w:rsid w:val="0013474C"/>
    <w:rsid w:val="001357B2"/>
    <w:rsid w:val="00135CC8"/>
    <w:rsid w:val="00135F8E"/>
    <w:rsid w:val="00136130"/>
    <w:rsid w:val="00136162"/>
    <w:rsid w:val="0014020E"/>
    <w:rsid w:val="00141762"/>
    <w:rsid w:val="001425B9"/>
    <w:rsid w:val="0014264C"/>
    <w:rsid w:val="001454CE"/>
    <w:rsid w:val="00146021"/>
    <w:rsid w:val="0014695A"/>
    <w:rsid w:val="001471F6"/>
    <w:rsid w:val="00154528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461C"/>
    <w:rsid w:val="001859AD"/>
    <w:rsid w:val="00185CFB"/>
    <w:rsid w:val="00185E23"/>
    <w:rsid w:val="001913AD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4DC9"/>
    <w:rsid w:val="001B6233"/>
    <w:rsid w:val="001B68D7"/>
    <w:rsid w:val="001B7C6A"/>
    <w:rsid w:val="001C1BC2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2DF8"/>
    <w:rsid w:val="001D423E"/>
    <w:rsid w:val="001D5132"/>
    <w:rsid w:val="001D6012"/>
    <w:rsid w:val="001D7C62"/>
    <w:rsid w:val="001E0DDB"/>
    <w:rsid w:val="001E1004"/>
    <w:rsid w:val="001E13A8"/>
    <w:rsid w:val="001E152E"/>
    <w:rsid w:val="001E17D2"/>
    <w:rsid w:val="001E2B30"/>
    <w:rsid w:val="001E35CF"/>
    <w:rsid w:val="001E38AA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1C7F"/>
    <w:rsid w:val="0022235E"/>
    <w:rsid w:val="00222985"/>
    <w:rsid w:val="002232AF"/>
    <w:rsid w:val="00223546"/>
    <w:rsid w:val="00223AE7"/>
    <w:rsid w:val="00225725"/>
    <w:rsid w:val="00225C45"/>
    <w:rsid w:val="002268D0"/>
    <w:rsid w:val="0022707A"/>
    <w:rsid w:val="0022731F"/>
    <w:rsid w:val="0023039E"/>
    <w:rsid w:val="00234B3A"/>
    <w:rsid w:val="00235473"/>
    <w:rsid w:val="00235B4E"/>
    <w:rsid w:val="00236642"/>
    <w:rsid w:val="00236DE1"/>
    <w:rsid w:val="00237859"/>
    <w:rsid w:val="00237A95"/>
    <w:rsid w:val="002403E8"/>
    <w:rsid w:val="0024088E"/>
    <w:rsid w:val="002431CF"/>
    <w:rsid w:val="002448D2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588A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547F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3993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520F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35FE"/>
    <w:rsid w:val="00304CEF"/>
    <w:rsid w:val="00305B27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6C18"/>
    <w:rsid w:val="003405F7"/>
    <w:rsid w:val="00342D63"/>
    <w:rsid w:val="00343566"/>
    <w:rsid w:val="00343CF4"/>
    <w:rsid w:val="00345074"/>
    <w:rsid w:val="00345872"/>
    <w:rsid w:val="00346B78"/>
    <w:rsid w:val="003515CC"/>
    <w:rsid w:val="003516B6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0B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5DDE"/>
    <w:rsid w:val="00426C62"/>
    <w:rsid w:val="00426CDD"/>
    <w:rsid w:val="004277BE"/>
    <w:rsid w:val="00430339"/>
    <w:rsid w:val="0043044E"/>
    <w:rsid w:val="00431261"/>
    <w:rsid w:val="00431274"/>
    <w:rsid w:val="00432B7F"/>
    <w:rsid w:val="004353B9"/>
    <w:rsid w:val="00436AE9"/>
    <w:rsid w:val="00436B4A"/>
    <w:rsid w:val="00436D97"/>
    <w:rsid w:val="00437488"/>
    <w:rsid w:val="00437CD7"/>
    <w:rsid w:val="00437EE3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7A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167F"/>
    <w:rsid w:val="004934F1"/>
    <w:rsid w:val="00494515"/>
    <w:rsid w:val="004947A8"/>
    <w:rsid w:val="00495B30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85B"/>
    <w:rsid w:val="004B0A31"/>
    <w:rsid w:val="004B0CE5"/>
    <w:rsid w:val="004B185C"/>
    <w:rsid w:val="004B2120"/>
    <w:rsid w:val="004B2D28"/>
    <w:rsid w:val="004B3CB3"/>
    <w:rsid w:val="004B3FD8"/>
    <w:rsid w:val="004B4DE7"/>
    <w:rsid w:val="004B4ED1"/>
    <w:rsid w:val="004B519C"/>
    <w:rsid w:val="004B54A3"/>
    <w:rsid w:val="004B5D25"/>
    <w:rsid w:val="004B5D7A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205C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45F2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B8A"/>
    <w:rsid w:val="0051291D"/>
    <w:rsid w:val="00512A48"/>
    <w:rsid w:val="00512A5B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33F0"/>
    <w:rsid w:val="00524271"/>
    <w:rsid w:val="005250D4"/>
    <w:rsid w:val="00525301"/>
    <w:rsid w:val="00526668"/>
    <w:rsid w:val="00527001"/>
    <w:rsid w:val="0052748E"/>
    <w:rsid w:val="00527BA7"/>
    <w:rsid w:val="00530588"/>
    <w:rsid w:val="00530B84"/>
    <w:rsid w:val="00533149"/>
    <w:rsid w:val="0053368C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5DDA"/>
    <w:rsid w:val="005563EB"/>
    <w:rsid w:val="005564EE"/>
    <w:rsid w:val="0055676D"/>
    <w:rsid w:val="00560539"/>
    <w:rsid w:val="005606C6"/>
    <w:rsid w:val="00562B14"/>
    <w:rsid w:val="00564AA2"/>
    <w:rsid w:val="0056523E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715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01B"/>
    <w:rsid w:val="005B6A1E"/>
    <w:rsid w:val="005C0226"/>
    <w:rsid w:val="005C0BED"/>
    <w:rsid w:val="005C13B4"/>
    <w:rsid w:val="005C19E0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05D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487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131"/>
    <w:rsid w:val="00635BEB"/>
    <w:rsid w:val="00635E49"/>
    <w:rsid w:val="00636B12"/>
    <w:rsid w:val="00640746"/>
    <w:rsid w:val="00640DC4"/>
    <w:rsid w:val="00642962"/>
    <w:rsid w:val="00643B47"/>
    <w:rsid w:val="00643EBF"/>
    <w:rsid w:val="00645BB3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53"/>
    <w:rsid w:val="006662FA"/>
    <w:rsid w:val="006674C4"/>
    <w:rsid w:val="00667A66"/>
    <w:rsid w:val="00670023"/>
    <w:rsid w:val="006707BB"/>
    <w:rsid w:val="00670919"/>
    <w:rsid w:val="00671010"/>
    <w:rsid w:val="0067211E"/>
    <w:rsid w:val="006723B0"/>
    <w:rsid w:val="006725FD"/>
    <w:rsid w:val="006737BD"/>
    <w:rsid w:val="00673B4C"/>
    <w:rsid w:val="00675439"/>
    <w:rsid w:val="00675B14"/>
    <w:rsid w:val="00676403"/>
    <w:rsid w:val="006765BC"/>
    <w:rsid w:val="00676E81"/>
    <w:rsid w:val="00680351"/>
    <w:rsid w:val="006806BE"/>
    <w:rsid w:val="00680D31"/>
    <w:rsid w:val="0068233F"/>
    <w:rsid w:val="00682756"/>
    <w:rsid w:val="0068407E"/>
    <w:rsid w:val="006851C3"/>
    <w:rsid w:val="00690905"/>
    <w:rsid w:val="006919DD"/>
    <w:rsid w:val="0069241B"/>
    <w:rsid w:val="0069439E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46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5890"/>
    <w:rsid w:val="006F6C77"/>
    <w:rsid w:val="006F6ED3"/>
    <w:rsid w:val="007003B8"/>
    <w:rsid w:val="00702596"/>
    <w:rsid w:val="00703145"/>
    <w:rsid w:val="00703C20"/>
    <w:rsid w:val="00705116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966"/>
    <w:rsid w:val="00723042"/>
    <w:rsid w:val="00723807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224B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7E2"/>
    <w:rsid w:val="007862FF"/>
    <w:rsid w:val="00787A6A"/>
    <w:rsid w:val="00787CCB"/>
    <w:rsid w:val="0079125E"/>
    <w:rsid w:val="007921A3"/>
    <w:rsid w:val="007928A5"/>
    <w:rsid w:val="00793979"/>
    <w:rsid w:val="00794548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D46"/>
    <w:rsid w:val="007B2F32"/>
    <w:rsid w:val="007B3B42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2EDB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39F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52A"/>
    <w:rsid w:val="008641FE"/>
    <w:rsid w:val="0086454D"/>
    <w:rsid w:val="008645D4"/>
    <w:rsid w:val="00864D03"/>
    <w:rsid w:val="00865490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6DA2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354"/>
    <w:rsid w:val="008B322A"/>
    <w:rsid w:val="008B33CE"/>
    <w:rsid w:val="008B3609"/>
    <w:rsid w:val="008B3D2C"/>
    <w:rsid w:val="008B3D97"/>
    <w:rsid w:val="008B6939"/>
    <w:rsid w:val="008C1204"/>
    <w:rsid w:val="008C1784"/>
    <w:rsid w:val="008C32BD"/>
    <w:rsid w:val="008C426E"/>
    <w:rsid w:val="008C53EF"/>
    <w:rsid w:val="008C5898"/>
    <w:rsid w:val="008C5A86"/>
    <w:rsid w:val="008C5C87"/>
    <w:rsid w:val="008C6459"/>
    <w:rsid w:val="008C6A1B"/>
    <w:rsid w:val="008D0F87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0A1F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6E08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EFD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2035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C6A"/>
    <w:rsid w:val="009B6FE9"/>
    <w:rsid w:val="009B7D11"/>
    <w:rsid w:val="009C095B"/>
    <w:rsid w:val="009C0DFB"/>
    <w:rsid w:val="009C3382"/>
    <w:rsid w:val="009C3A5F"/>
    <w:rsid w:val="009C572E"/>
    <w:rsid w:val="009C6EEF"/>
    <w:rsid w:val="009D02A2"/>
    <w:rsid w:val="009D04BD"/>
    <w:rsid w:val="009D07BF"/>
    <w:rsid w:val="009D07C1"/>
    <w:rsid w:val="009D103B"/>
    <w:rsid w:val="009D3BAF"/>
    <w:rsid w:val="009D5B4E"/>
    <w:rsid w:val="009D5BF0"/>
    <w:rsid w:val="009D5D9F"/>
    <w:rsid w:val="009D60F2"/>
    <w:rsid w:val="009D7DB0"/>
    <w:rsid w:val="009E0907"/>
    <w:rsid w:val="009E2C1B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98F"/>
    <w:rsid w:val="009F199C"/>
    <w:rsid w:val="009F33E1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24A53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5321"/>
    <w:rsid w:val="00A82B85"/>
    <w:rsid w:val="00A83257"/>
    <w:rsid w:val="00A83752"/>
    <w:rsid w:val="00A8399F"/>
    <w:rsid w:val="00A842F4"/>
    <w:rsid w:val="00A8453D"/>
    <w:rsid w:val="00A85049"/>
    <w:rsid w:val="00A861D3"/>
    <w:rsid w:val="00A86F1D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5602"/>
    <w:rsid w:val="00AA73AB"/>
    <w:rsid w:val="00AB378F"/>
    <w:rsid w:val="00AB6E41"/>
    <w:rsid w:val="00AB741A"/>
    <w:rsid w:val="00AB78B4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AF6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182B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D70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BAA"/>
    <w:rsid w:val="00B66D10"/>
    <w:rsid w:val="00B66E48"/>
    <w:rsid w:val="00B678B8"/>
    <w:rsid w:val="00B72BF5"/>
    <w:rsid w:val="00B73015"/>
    <w:rsid w:val="00B73C42"/>
    <w:rsid w:val="00B74D63"/>
    <w:rsid w:val="00B75DFA"/>
    <w:rsid w:val="00B76F55"/>
    <w:rsid w:val="00B76FAA"/>
    <w:rsid w:val="00B80384"/>
    <w:rsid w:val="00B81AA4"/>
    <w:rsid w:val="00B81BEC"/>
    <w:rsid w:val="00B83E88"/>
    <w:rsid w:val="00B84221"/>
    <w:rsid w:val="00B84467"/>
    <w:rsid w:val="00B84FC3"/>
    <w:rsid w:val="00B86238"/>
    <w:rsid w:val="00B865AF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B0621"/>
    <w:rsid w:val="00BB1F4E"/>
    <w:rsid w:val="00BB2656"/>
    <w:rsid w:val="00BB2969"/>
    <w:rsid w:val="00BB2E41"/>
    <w:rsid w:val="00BB3F23"/>
    <w:rsid w:val="00BC203B"/>
    <w:rsid w:val="00BC2552"/>
    <w:rsid w:val="00BC3B95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46F1"/>
    <w:rsid w:val="00BE5687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12D8"/>
    <w:rsid w:val="00C024B9"/>
    <w:rsid w:val="00C026DE"/>
    <w:rsid w:val="00C05258"/>
    <w:rsid w:val="00C078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7C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49F5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688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3B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5F31"/>
    <w:rsid w:val="00CE7F76"/>
    <w:rsid w:val="00CF08A8"/>
    <w:rsid w:val="00CF10A4"/>
    <w:rsid w:val="00CF1E47"/>
    <w:rsid w:val="00CF2228"/>
    <w:rsid w:val="00CF2509"/>
    <w:rsid w:val="00CF2CB5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4739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13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9CE"/>
    <w:rsid w:val="00D46E42"/>
    <w:rsid w:val="00D46EED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08B4"/>
    <w:rsid w:val="00D71483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1105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274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4FA2"/>
    <w:rsid w:val="00DC56D4"/>
    <w:rsid w:val="00DC7EA5"/>
    <w:rsid w:val="00DD00ED"/>
    <w:rsid w:val="00DD0CA0"/>
    <w:rsid w:val="00DD15FC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5A9"/>
    <w:rsid w:val="00DE562F"/>
    <w:rsid w:val="00DE5BFE"/>
    <w:rsid w:val="00DE5E8C"/>
    <w:rsid w:val="00DE67DA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6D6C"/>
    <w:rsid w:val="00E47995"/>
    <w:rsid w:val="00E50354"/>
    <w:rsid w:val="00E533A2"/>
    <w:rsid w:val="00E53DBA"/>
    <w:rsid w:val="00E53FED"/>
    <w:rsid w:val="00E561CF"/>
    <w:rsid w:val="00E564BA"/>
    <w:rsid w:val="00E56C88"/>
    <w:rsid w:val="00E56DDD"/>
    <w:rsid w:val="00E62B35"/>
    <w:rsid w:val="00E635AC"/>
    <w:rsid w:val="00E655F2"/>
    <w:rsid w:val="00E65EF5"/>
    <w:rsid w:val="00E660FC"/>
    <w:rsid w:val="00E66837"/>
    <w:rsid w:val="00E67691"/>
    <w:rsid w:val="00E67A06"/>
    <w:rsid w:val="00E70134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42"/>
    <w:rsid w:val="00E8485A"/>
    <w:rsid w:val="00E85032"/>
    <w:rsid w:val="00E85DD9"/>
    <w:rsid w:val="00E85EE4"/>
    <w:rsid w:val="00E8619C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1D8E"/>
    <w:rsid w:val="00EC29FD"/>
    <w:rsid w:val="00EC2FE3"/>
    <w:rsid w:val="00EC330F"/>
    <w:rsid w:val="00EC48DD"/>
    <w:rsid w:val="00EC4CAD"/>
    <w:rsid w:val="00EC4DC5"/>
    <w:rsid w:val="00EC5286"/>
    <w:rsid w:val="00EC5F67"/>
    <w:rsid w:val="00EC6A0F"/>
    <w:rsid w:val="00EC6E56"/>
    <w:rsid w:val="00ED0371"/>
    <w:rsid w:val="00ED0493"/>
    <w:rsid w:val="00ED0AA1"/>
    <w:rsid w:val="00ED1355"/>
    <w:rsid w:val="00ED1E55"/>
    <w:rsid w:val="00ED2017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8A6"/>
    <w:rsid w:val="00F10D24"/>
    <w:rsid w:val="00F11EA3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5FB"/>
    <w:rsid w:val="00F25E56"/>
    <w:rsid w:val="00F26202"/>
    <w:rsid w:val="00F269AA"/>
    <w:rsid w:val="00F27359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307F"/>
    <w:rsid w:val="00F77478"/>
    <w:rsid w:val="00F776C4"/>
    <w:rsid w:val="00F81D12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88B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56E"/>
    <w:rsid w:val="00FB2AED"/>
    <w:rsid w:val="00FB54B3"/>
    <w:rsid w:val="00FB6629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536A"/>
    <w:rsid w:val="00FD5691"/>
    <w:rsid w:val="00FD5C71"/>
    <w:rsid w:val="00FD6446"/>
    <w:rsid w:val="00FD7094"/>
    <w:rsid w:val="00FE0806"/>
    <w:rsid w:val="00FE0BD0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3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,Обычный (веб) Знак Знак,Обычный (веб)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uiPriority w:val="22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3C702C-DC89-4CA5-AFC5-147AF0CBB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1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2</cp:revision>
  <cp:lastPrinted>2026-04-20T13:59:00Z</cp:lastPrinted>
  <dcterms:created xsi:type="dcterms:W3CDTF">2026-04-23T13:01:00Z</dcterms:created>
  <dcterms:modified xsi:type="dcterms:W3CDTF">2026-04-23T13:01:00Z</dcterms:modified>
</cp:coreProperties>
</file>