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EF2C6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D5959">
              <w:rPr>
                <w:color w:val="000000"/>
                <w:sz w:val="28"/>
                <w:szCs w:val="28"/>
                <w:lang w:val="uk-UA"/>
              </w:rPr>
              <w:t>06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F2C66" w:rsidP="007D5959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7D5959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9B2800" w:rsidRPr="007D5959" w:rsidRDefault="009B2800" w:rsidP="007D5959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7D5959">
        <w:rPr>
          <w:b/>
          <w:bCs/>
          <w:sz w:val="28"/>
          <w:szCs w:val="28"/>
        </w:rPr>
        <w:t>Про затвердження переліку осіб,</w:t>
      </w:r>
    </w:p>
    <w:p w:rsidR="009B2800" w:rsidRPr="007D5959" w:rsidRDefault="006D6285" w:rsidP="007D5959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відповідальних</w:t>
      </w:r>
      <w:r w:rsidR="009B2800" w:rsidRPr="007D5959">
        <w:rPr>
          <w:b/>
          <w:bCs/>
          <w:sz w:val="28"/>
          <w:szCs w:val="28"/>
        </w:rPr>
        <w:t xml:space="preserve"> за проведення заходів </w:t>
      </w:r>
    </w:p>
    <w:p w:rsidR="009B2800" w:rsidRPr="007D5959" w:rsidRDefault="009B2800" w:rsidP="007D5959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7D5959">
        <w:rPr>
          <w:b/>
          <w:bCs/>
          <w:sz w:val="28"/>
          <w:szCs w:val="28"/>
        </w:rPr>
        <w:t>мобілізації в старостинських округах</w:t>
      </w:r>
    </w:p>
    <w:p w:rsidR="009B2800" w:rsidRPr="007D5959" w:rsidRDefault="009B2800" w:rsidP="007D5959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7D5959">
        <w:rPr>
          <w:b/>
          <w:bCs/>
          <w:sz w:val="28"/>
          <w:szCs w:val="28"/>
        </w:rPr>
        <w:t>селищної ради в травні 2026 року</w:t>
      </w:r>
    </w:p>
    <w:p w:rsidR="009B2800" w:rsidRPr="007D5959" w:rsidRDefault="009B2800" w:rsidP="007D5959">
      <w:pPr>
        <w:ind w:firstLine="567"/>
        <w:jc w:val="both"/>
        <w:rPr>
          <w:sz w:val="28"/>
          <w:szCs w:val="28"/>
          <w:lang w:val="uk-UA" w:eastAsia="en-US"/>
        </w:rPr>
      </w:pPr>
    </w:p>
    <w:p w:rsidR="009B2800" w:rsidRPr="007D5959" w:rsidRDefault="009B2800" w:rsidP="007D5959">
      <w:pPr>
        <w:ind w:firstLine="567"/>
        <w:jc w:val="both"/>
        <w:rPr>
          <w:b/>
          <w:sz w:val="28"/>
          <w:szCs w:val="28"/>
          <w:lang w:val="uk-UA" w:eastAsia="en-US"/>
        </w:rPr>
      </w:pPr>
      <w:r w:rsidRPr="007D5959">
        <w:rPr>
          <w:sz w:val="28"/>
          <w:szCs w:val="28"/>
          <w:lang w:val="uk-UA" w:eastAsia="en-US"/>
        </w:rPr>
        <w:t>Відповідно до пункту 20 частини четверт</w:t>
      </w:r>
      <w:r w:rsidR="006D6285">
        <w:rPr>
          <w:sz w:val="28"/>
          <w:szCs w:val="28"/>
          <w:lang w:val="uk-UA" w:eastAsia="en-US"/>
        </w:rPr>
        <w:t>ої статті 42 та пункту 8 статті </w:t>
      </w:r>
      <w:r w:rsidRPr="007D5959">
        <w:rPr>
          <w:sz w:val="28"/>
          <w:szCs w:val="28"/>
          <w:lang w:val="uk-UA" w:eastAsia="en-US"/>
        </w:rPr>
        <w:t>59 Закону України «Про місцеве самоврядування в Україні»</w:t>
      </w:r>
      <w:r w:rsidRPr="007D5959">
        <w:rPr>
          <w:sz w:val="28"/>
          <w:szCs w:val="28"/>
          <w:lang w:val="uk-UA"/>
        </w:rPr>
        <w:t xml:space="preserve">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відповідно до листа Прилуцької районної військової адміністрації від 05.05.2026 №02-24/2343, з метою виконання в повному обсязі планових завдань з мобілізації, </w:t>
      </w:r>
      <w:r w:rsidRPr="007D5959">
        <w:rPr>
          <w:b/>
          <w:sz w:val="28"/>
          <w:szCs w:val="28"/>
          <w:lang w:val="uk-UA" w:eastAsia="en-US"/>
        </w:rPr>
        <w:t>зобов’язую:</w:t>
      </w:r>
    </w:p>
    <w:p w:rsidR="009B2800" w:rsidRPr="007D5959" w:rsidRDefault="009B2800" w:rsidP="007D595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9B2800" w:rsidRPr="007D5959" w:rsidRDefault="009B2800" w:rsidP="007D595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D5959">
        <w:rPr>
          <w:sz w:val="28"/>
          <w:szCs w:val="28"/>
          <w:lang w:val="uk-UA"/>
        </w:rPr>
        <w:t>1.</w:t>
      </w:r>
      <w:r w:rsidR="006D6285">
        <w:rPr>
          <w:sz w:val="28"/>
          <w:szCs w:val="28"/>
          <w:lang w:val="uk-UA"/>
        </w:rPr>
        <w:t> </w:t>
      </w:r>
      <w:r w:rsidRPr="007D5959">
        <w:rPr>
          <w:sz w:val="28"/>
          <w:szCs w:val="28"/>
          <w:lang w:val="uk-UA"/>
        </w:rPr>
        <w:t>Затвердити перелік осіб, відповідальних за проведення заходів мобілізації в старостинських округах Срібнянської селищної ради (додається).</w:t>
      </w:r>
    </w:p>
    <w:p w:rsidR="009B2800" w:rsidRPr="007D5959" w:rsidRDefault="009B2800" w:rsidP="007D595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B2800" w:rsidRPr="007D5959" w:rsidRDefault="006D6285" w:rsidP="007D595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9B2800" w:rsidRPr="007D5959">
        <w:rPr>
          <w:sz w:val="28"/>
          <w:szCs w:val="28"/>
          <w:lang w:val="uk-UA"/>
        </w:rPr>
        <w:t>Сектору з питань надзвичайних ситуацій, цивільного захисту та мобілізаційної роботи здійснити розподіл планового завдання на травень 2026 року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осіб, відповідальних за проведення заходів мобілізації в старостинських округах Срібнянської селищної ради.</w:t>
      </w:r>
    </w:p>
    <w:p w:rsidR="009B2800" w:rsidRPr="007D5959" w:rsidRDefault="009B2800" w:rsidP="007D595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B2800" w:rsidRPr="007D5959" w:rsidRDefault="009B2800" w:rsidP="007D595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D5959">
        <w:rPr>
          <w:sz w:val="28"/>
          <w:szCs w:val="28"/>
          <w:lang w:val="uk-UA"/>
        </w:rPr>
        <w:t>3</w:t>
      </w:r>
      <w:r w:rsidR="006D6285">
        <w:rPr>
          <w:sz w:val="28"/>
          <w:szCs w:val="28"/>
          <w:lang w:val="uk-UA"/>
        </w:rPr>
        <w:t>. </w:t>
      </w:r>
      <w:r w:rsidRPr="007D5959">
        <w:rPr>
          <w:sz w:val="28"/>
          <w:szCs w:val="28"/>
          <w:lang w:val="uk-UA"/>
        </w:rPr>
        <w:t>Відповідальним особам забезпечити виконання в повному обсязі заходів мобілізації та виконання планового завдання в травні 2026 року з призову військовозобов’язаних.</w:t>
      </w:r>
    </w:p>
    <w:p w:rsidR="009B2800" w:rsidRPr="007D5959" w:rsidRDefault="009B2800" w:rsidP="007D5959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B2800" w:rsidRPr="007D5959" w:rsidRDefault="009B2800" w:rsidP="007D5959">
      <w:pPr>
        <w:ind w:firstLine="567"/>
        <w:jc w:val="both"/>
        <w:rPr>
          <w:sz w:val="28"/>
          <w:szCs w:val="28"/>
          <w:lang w:val="uk-UA"/>
        </w:rPr>
      </w:pPr>
      <w:r w:rsidRPr="007D5959">
        <w:rPr>
          <w:sz w:val="28"/>
          <w:szCs w:val="28"/>
          <w:lang w:val="uk-UA"/>
        </w:rPr>
        <w:t>4</w:t>
      </w:r>
      <w:r w:rsidRPr="007D5959">
        <w:rPr>
          <w:sz w:val="28"/>
          <w:szCs w:val="28"/>
        </w:rPr>
        <w:t>.</w:t>
      </w:r>
      <w:r w:rsidR="006D6285">
        <w:rPr>
          <w:sz w:val="28"/>
          <w:szCs w:val="28"/>
          <w:lang w:val="uk-UA"/>
        </w:rPr>
        <w:t> </w:t>
      </w:r>
      <w:r w:rsidRPr="007D5959">
        <w:rPr>
          <w:sz w:val="28"/>
          <w:szCs w:val="28"/>
        </w:rPr>
        <w:t>Контроль за виконанням</w:t>
      </w:r>
      <w:r w:rsidRPr="007D5959">
        <w:rPr>
          <w:sz w:val="28"/>
          <w:szCs w:val="28"/>
          <w:lang w:val="uk-UA"/>
        </w:rPr>
        <w:t xml:space="preserve"> </w:t>
      </w:r>
      <w:r w:rsidRPr="007D5959">
        <w:rPr>
          <w:sz w:val="28"/>
          <w:szCs w:val="28"/>
        </w:rPr>
        <w:t>цього</w:t>
      </w:r>
      <w:r w:rsidRPr="007D5959">
        <w:rPr>
          <w:sz w:val="28"/>
          <w:szCs w:val="28"/>
          <w:lang w:val="uk-UA"/>
        </w:rPr>
        <w:t xml:space="preserve"> </w:t>
      </w:r>
      <w:r w:rsidRPr="007D5959">
        <w:rPr>
          <w:sz w:val="28"/>
          <w:szCs w:val="28"/>
        </w:rPr>
        <w:t>розпорядження</w:t>
      </w:r>
      <w:r w:rsidRPr="007D5959">
        <w:rPr>
          <w:sz w:val="28"/>
          <w:szCs w:val="28"/>
          <w:lang w:val="uk-UA"/>
        </w:rPr>
        <w:t xml:space="preserve"> </w:t>
      </w:r>
      <w:r w:rsidRPr="007D5959">
        <w:rPr>
          <w:sz w:val="28"/>
          <w:szCs w:val="28"/>
        </w:rPr>
        <w:t xml:space="preserve">покласти на </w:t>
      </w:r>
      <w:r w:rsidRPr="007D5959">
        <w:rPr>
          <w:sz w:val="28"/>
          <w:szCs w:val="28"/>
          <w:lang w:val="uk-UA"/>
        </w:rPr>
        <w:t>заступника селищного голови Володимира ШУЛЯКА.</w:t>
      </w:r>
    </w:p>
    <w:p w:rsidR="00E46D6C" w:rsidRPr="007D5959" w:rsidRDefault="00E46D6C" w:rsidP="007D5959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p w:rsidR="001D2DF8" w:rsidRPr="007D5959" w:rsidRDefault="001D2DF8" w:rsidP="007D5959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ED0" w:rsidRDefault="00696ED0" w:rsidP="00C9463F">
      <w:r>
        <w:separator/>
      </w:r>
    </w:p>
  </w:endnote>
  <w:endnote w:type="continuationSeparator" w:id="1">
    <w:p w:rsidR="00696ED0" w:rsidRDefault="00696ED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ED0" w:rsidRDefault="00696ED0" w:rsidP="00C9463F">
      <w:r>
        <w:separator/>
      </w:r>
    </w:p>
  </w:footnote>
  <w:footnote w:type="continuationSeparator" w:id="1">
    <w:p w:rsidR="00696ED0" w:rsidRDefault="00696ED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F17E22">
        <w:pPr>
          <w:pStyle w:val="af3"/>
          <w:jc w:val="center"/>
        </w:pPr>
        <w:fldSimple w:instr=" PAGE   \* MERGEFORMAT ">
          <w:r w:rsidR="007D595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96ED0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285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959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800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17E22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4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4</cp:revision>
  <cp:lastPrinted>2026-01-14T10:02:00Z</cp:lastPrinted>
  <dcterms:created xsi:type="dcterms:W3CDTF">2026-05-07T09:06:00Z</dcterms:created>
  <dcterms:modified xsi:type="dcterms:W3CDTF">2026-05-07T09:10:00Z</dcterms:modified>
</cp:coreProperties>
</file>