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E4A86" w:rsidP="0082478F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82478F">
              <w:rPr>
                <w:color w:val="000000"/>
                <w:sz w:val="28"/>
                <w:szCs w:val="28"/>
                <w:lang w:val="uk-UA"/>
              </w:rPr>
              <w:t>8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82478F" w:rsidP="008B12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4E33F0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82478F" w:rsidRDefault="0082478F" w:rsidP="0082478F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82478F" w:rsidRDefault="0082478F" w:rsidP="0082478F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82478F" w:rsidRDefault="0082478F" w:rsidP="0082478F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82478F" w:rsidRDefault="0082478F" w:rsidP="0082478F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2478F" w:rsidRDefault="0082478F" w:rsidP="0082478F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травня 2026 року о 13:30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82478F" w:rsidRDefault="0082478F" w:rsidP="0082478F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2478F" w:rsidRDefault="0082478F" w:rsidP="0082478F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82478F" w:rsidRDefault="0082478F" w:rsidP="0082478F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96EB3" w:rsidRPr="0082478F" w:rsidRDefault="0082478F" w:rsidP="0082478F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 селищного голови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ЖЕЛІБУ</w:t>
      </w:r>
      <w:r w:rsidR="00B96EB3" w:rsidRPr="0082478F">
        <w:rPr>
          <w:rStyle w:val="21"/>
          <w:color w:val="000000"/>
        </w:rPr>
        <w:t>.</w:t>
      </w:r>
    </w:p>
    <w:p w:rsidR="00E46D6C" w:rsidRDefault="00E46D6C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82478F" w:rsidRPr="0082478F" w:rsidRDefault="0082478F" w:rsidP="0082478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82478F" w:rsidRDefault="0082478F" w:rsidP="0082478F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</w:rPr>
        <w:t>Олена ПАНЧЕНКО</w:t>
      </w: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BD" w:rsidRDefault="00D64DBD" w:rsidP="00C9463F">
      <w:r>
        <w:separator/>
      </w:r>
    </w:p>
  </w:endnote>
  <w:endnote w:type="continuationSeparator" w:id="0">
    <w:p w:rsidR="00D64DBD" w:rsidRDefault="00D64DB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BD" w:rsidRDefault="00D64DBD" w:rsidP="00C9463F">
      <w:r>
        <w:separator/>
      </w:r>
    </w:p>
  </w:footnote>
  <w:footnote w:type="continuationSeparator" w:id="0">
    <w:p w:rsidR="00D64DBD" w:rsidRDefault="00D64DB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8701FA">
        <w:pPr>
          <w:pStyle w:val="af3"/>
          <w:jc w:val="center"/>
        </w:pPr>
        <w:fldSimple w:instr=" PAGE   \* MERGEFORMAT ">
          <w:r w:rsidR="006276C2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DB497-E9AA-44AD-B98A-F01894DD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2026-05-13T11:15:00Z</cp:lastPrinted>
  <dcterms:created xsi:type="dcterms:W3CDTF">2026-05-18T12:43:00Z</dcterms:created>
  <dcterms:modified xsi:type="dcterms:W3CDTF">2026-05-18T12:43:00Z</dcterms:modified>
</cp:coreProperties>
</file>