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47ACD" w:rsidP="0043329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433291"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433291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433291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433291" w:rsidRDefault="00433291" w:rsidP="00433291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433291" w:rsidRDefault="00433291" w:rsidP="00433291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433291" w:rsidRDefault="00433291" w:rsidP="00433291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433291" w:rsidRDefault="00433291" w:rsidP="0043329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33291" w:rsidRDefault="00433291" w:rsidP="00433291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 червня 2026 року з 13:30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433291" w:rsidRDefault="00433291" w:rsidP="00433291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3291" w:rsidRDefault="00433291" w:rsidP="00433291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433291" w:rsidRDefault="00433291" w:rsidP="0043329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33291" w:rsidRDefault="00433291" w:rsidP="00433291">
      <w:pPr>
        <w:pStyle w:val="af1"/>
        <w:numPr>
          <w:ilvl w:val="0"/>
          <w:numId w:val="3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747ACD" w:rsidRPr="006439DF" w:rsidRDefault="00433291" w:rsidP="00433291">
      <w:pPr>
        <w:shd w:val="clear" w:color="auto" w:fill="FFFFFF"/>
        <w:tabs>
          <w:tab w:val="left" w:pos="567"/>
        </w:tabs>
        <w:ind w:right="-1"/>
        <w:jc w:val="both"/>
        <w:textAlignment w:val="baseline"/>
        <w:rPr>
          <w:sz w:val="28"/>
          <w:lang w:val="uk-UA"/>
        </w:rPr>
      </w:pPr>
      <w:r>
        <w:rPr>
          <w:sz w:val="28"/>
          <w:szCs w:val="28"/>
        </w:rPr>
        <w:t>заступника селищного голови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</w:t>
      </w:r>
      <w:r w:rsidR="006439DF">
        <w:rPr>
          <w:sz w:val="28"/>
          <w:lang w:val="uk-UA"/>
        </w:rPr>
        <w:t>.</w:t>
      </w:r>
    </w:p>
    <w:p w:rsidR="00B64D1E" w:rsidRDefault="00B64D1E" w:rsidP="00B64D1E">
      <w:pPr>
        <w:shd w:val="clear" w:color="auto" w:fill="FFFFFF"/>
        <w:ind w:right="-1"/>
        <w:textAlignment w:val="baseline"/>
        <w:rPr>
          <w:sz w:val="28"/>
          <w:lang w:val="uk-UA"/>
        </w:rPr>
      </w:pPr>
    </w:p>
    <w:p w:rsidR="00B64D1E" w:rsidRPr="00B64D1E" w:rsidRDefault="00B64D1E" w:rsidP="00B64D1E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1D2DF8" w:rsidRPr="00B64D1E" w:rsidRDefault="00375C5D" w:rsidP="00B64D1E">
      <w:pPr>
        <w:ind w:right="-1"/>
        <w:rPr>
          <w:b/>
          <w:bCs/>
          <w:color w:val="000000"/>
          <w:sz w:val="28"/>
          <w:lang w:val="uk-UA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Ірина МАРТИНЮК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B64D1E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DB" w:rsidRDefault="00B50DDB" w:rsidP="00C9463F">
      <w:r>
        <w:separator/>
      </w:r>
    </w:p>
  </w:endnote>
  <w:endnote w:type="continuationSeparator" w:id="0">
    <w:p w:rsidR="00B50DDB" w:rsidRDefault="00B50DD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DB" w:rsidRDefault="00B50DDB" w:rsidP="00C9463F">
      <w:r>
        <w:separator/>
      </w:r>
    </w:p>
  </w:footnote>
  <w:footnote w:type="continuationSeparator" w:id="0">
    <w:p w:rsidR="00B50DDB" w:rsidRDefault="00B50DD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3291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A7A46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DDB"/>
    <w:rsid w:val="00B51F07"/>
    <w:rsid w:val="00B52235"/>
    <w:rsid w:val="00B53353"/>
    <w:rsid w:val="00B60D1D"/>
    <w:rsid w:val="00B6113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A1706-FB55-4D42-B671-998D9933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2026-06-01T12:50:00Z</cp:lastPrinted>
  <dcterms:created xsi:type="dcterms:W3CDTF">2026-06-02T14:06:00Z</dcterms:created>
  <dcterms:modified xsi:type="dcterms:W3CDTF">2026-06-02T14:06:00Z</dcterms:modified>
</cp:coreProperties>
</file>