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47ACD" w:rsidP="006031B7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6031B7">
              <w:rPr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6031B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6031B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6031B7" w:rsidRPr="006031B7" w:rsidRDefault="006031B7" w:rsidP="006031B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031B7">
        <w:rPr>
          <w:b/>
          <w:bCs/>
          <w:sz w:val="28"/>
          <w:szCs w:val="28"/>
        </w:rPr>
        <w:t xml:space="preserve">Про затвердження </w:t>
      </w:r>
      <w:proofErr w:type="spellStart"/>
      <w:r w:rsidRPr="006031B7">
        <w:rPr>
          <w:b/>
          <w:bCs/>
          <w:sz w:val="28"/>
          <w:szCs w:val="28"/>
        </w:rPr>
        <w:t>переліку</w:t>
      </w:r>
      <w:proofErr w:type="spellEnd"/>
      <w:r w:rsidRPr="006031B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031B7">
        <w:rPr>
          <w:b/>
          <w:bCs/>
          <w:sz w:val="28"/>
          <w:szCs w:val="28"/>
        </w:rPr>
        <w:t>осіб</w:t>
      </w:r>
      <w:proofErr w:type="spellEnd"/>
      <w:proofErr w:type="gramEnd"/>
      <w:r w:rsidRPr="006031B7">
        <w:rPr>
          <w:b/>
          <w:bCs/>
          <w:sz w:val="28"/>
          <w:szCs w:val="28"/>
        </w:rPr>
        <w:t>,</w:t>
      </w:r>
    </w:p>
    <w:p w:rsidR="006031B7" w:rsidRPr="006031B7" w:rsidRDefault="00687ED9" w:rsidP="006031B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відповідальних</w:t>
      </w:r>
      <w:proofErr w:type="spellEnd"/>
      <w:r w:rsidR="006031B7" w:rsidRPr="006031B7">
        <w:rPr>
          <w:b/>
          <w:bCs/>
          <w:sz w:val="28"/>
          <w:szCs w:val="28"/>
        </w:rPr>
        <w:t xml:space="preserve"> за проведення </w:t>
      </w:r>
      <w:proofErr w:type="spellStart"/>
      <w:r w:rsidR="006031B7" w:rsidRPr="006031B7">
        <w:rPr>
          <w:b/>
          <w:bCs/>
          <w:sz w:val="28"/>
          <w:szCs w:val="28"/>
        </w:rPr>
        <w:t>заходів</w:t>
      </w:r>
      <w:proofErr w:type="spellEnd"/>
      <w:r w:rsidR="006031B7" w:rsidRPr="006031B7">
        <w:rPr>
          <w:b/>
          <w:bCs/>
          <w:sz w:val="28"/>
          <w:szCs w:val="28"/>
        </w:rPr>
        <w:t xml:space="preserve"> </w:t>
      </w:r>
    </w:p>
    <w:p w:rsidR="006031B7" w:rsidRPr="006031B7" w:rsidRDefault="006031B7" w:rsidP="006031B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6031B7">
        <w:rPr>
          <w:b/>
          <w:bCs/>
          <w:sz w:val="28"/>
          <w:szCs w:val="28"/>
        </w:rPr>
        <w:t>мобілізації</w:t>
      </w:r>
      <w:proofErr w:type="spellEnd"/>
      <w:r w:rsidRPr="006031B7">
        <w:rPr>
          <w:b/>
          <w:bCs/>
          <w:sz w:val="28"/>
          <w:szCs w:val="28"/>
        </w:rPr>
        <w:t xml:space="preserve">  в старостинських округах</w:t>
      </w:r>
    </w:p>
    <w:p w:rsidR="006031B7" w:rsidRPr="006031B7" w:rsidRDefault="006031B7" w:rsidP="006031B7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031B7">
        <w:rPr>
          <w:b/>
          <w:bCs/>
          <w:sz w:val="28"/>
          <w:szCs w:val="28"/>
        </w:rPr>
        <w:t xml:space="preserve">селищної </w:t>
      </w:r>
      <w:proofErr w:type="gramStart"/>
      <w:r w:rsidRPr="006031B7">
        <w:rPr>
          <w:b/>
          <w:bCs/>
          <w:sz w:val="28"/>
          <w:szCs w:val="28"/>
        </w:rPr>
        <w:t>ради</w:t>
      </w:r>
      <w:proofErr w:type="gramEnd"/>
      <w:r w:rsidRPr="006031B7">
        <w:rPr>
          <w:b/>
          <w:bCs/>
          <w:sz w:val="28"/>
          <w:szCs w:val="28"/>
        </w:rPr>
        <w:t xml:space="preserve"> в </w:t>
      </w:r>
      <w:proofErr w:type="spellStart"/>
      <w:r w:rsidRPr="006031B7">
        <w:rPr>
          <w:b/>
          <w:bCs/>
          <w:sz w:val="28"/>
          <w:szCs w:val="28"/>
        </w:rPr>
        <w:t>червні</w:t>
      </w:r>
      <w:proofErr w:type="spellEnd"/>
      <w:r w:rsidRPr="006031B7">
        <w:rPr>
          <w:b/>
          <w:bCs/>
          <w:sz w:val="28"/>
          <w:szCs w:val="28"/>
        </w:rPr>
        <w:t xml:space="preserve"> 2026 року</w:t>
      </w:r>
    </w:p>
    <w:p w:rsidR="006031B7" w:rsidRDefault="006031B7" w:rsidP="006031B7">
      <w:pPr>
        <w:ind w:firstLine="567"/>
        <w:jc w:val="both"/>
        <w:rPr>
          <w:sz w:val="28"/>
          <w:szCs w:val="28"/>
          <w:lang w:val="uk-UA" w:eastAsia="en-US"/>
        </w:rPr>
      </w:pPr>
    </w:p>
    <w:p w:rsidR="006031B7" w:rsidRPr="00D11F13" w:rsidRDefault="006031B7" w:rsidP="006031B7">
      <w:pPr>
        <w:ind w:firstLine="567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 відповідно до листа Прилуцької районної військової адміністрації від 05.06.2026 №02-24/2848, з метою виконання в повному обсязі планових завдань з мобілізації,  </w:t>
      </w:r>
      <w:r w:rsidRPr="003022E6">
        <w:rPr>
          <w:b/>
          <w:sz w:val="28"/>
          <w:szCs w:val="28"/>
          <w:lang w:val="uk-UA" w:eastAsia="en-US"/>
        </w:rPr>
        <w:t>зобов’язую:</w:t>
      </w:r>
    </w:p>
    <w:p w:rsidR="006031B7" w:rsidRPr="006031B7" w:rsidRDefault="006031B7" w:rsidP="006031B7">
      <w:pPr>
        <w:pStyle w:val="23"/>
        <w:spacing w:after="0" w:line="240" w:lineRule="auto"/>
        <w:jc w:val="both"/>
        <w:rPr>
          <w:lang w:val="uk-UA"/>
        </w:rPr>
      </w:pPr>
    </w:p>
    <w:p w:rsid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перелік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осіб, відповідальних за проведення заходів мобілізації в старостинських округах Срібнянської селищної ради (додається).</w:t>
      </w:r>
    </w:p>
    <w:p w:rsidR="006031B7" w:rsidRP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червень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6031B7" w:rsidRP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в червні 2026 року з призову військовозобов’язаних.</w:t>
      </w:r>
    </w:p>
    <w:p w:rsidR="006031B7" w:rsidRPr="006031B7" w:rsidRDefault="006031B7" w:rsidP="006031B7">
      <w:pPr>
        <w:pStyle w:val="af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6031B7" w:rsidRDefault="006031B7" w:rsidP="006031B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6B2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 xml:space="preserve">Контроль за </w:t>
      </w:r>
      <w:proofErr w:type="spellStart"/>
      <w:r w:rsidRPr="006F6B2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 </w:t>
      </w:r>
      <w:r w:rsidRPr="006F6B29">
        <w:rPr>
          <w:sz w:val="28"/>
          <w:szCs w:val="28"/>
        </w:rPr>
        <w:t>цього</w:t>
      </w:r>
      <w:r>
        <w:rPr>
          <w:sz w:val="28"/>
          <w:szCs w:val="28"/>
          <w:lang w:val="uk-UA"/>
        </w:rPr>
        <w:t xml:space="preserve"> </w:t>
      </w:r>
      <w:r w:rsidRPr="006F6B29">
        <w:rPr>
          <w:sz w:val="28"/>
          <w:szCs w:val="28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B29">
        <w:rPr>
          <w:sz w:val="28"/>
          <w:szCs w:val="28"/>
        </w:rPr>
        <w:t>покласти</w:t>
      </w:r>
      <w:proofErr w:type="spellEnd"/>
      <w:r w:rsidRPr="006F6B29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заступника селищного голови Володимира ШУЛЯКА.</w:t>
      </w:r>
    </w:p>
    <w:p w:rsidR="006031B7" w:rsidRDefault="006031B7" w:rsidP="006031B7">
      <w:pPr>
        <w:ind w:firstLine="567"/>
        <w:jc w:val="both"/>
        <w:rPr>
          <w:sz w:val="28"/>
          <w:szCs w:val="28"/>
          <w:lang w:val="uk-UA"/>
        </w:rPr>
      </w:pPr>
    </w:p>
    <w:p w:rsidR="006031B7" w:rsidRDefault="006031B7" w:rsidP="006031B7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031B7" w:rsidRDefault="006031B7" w:rsidP="006031B7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DE0563" w:rsidRDefault="00DE0563" w:rsidP="006031B7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DE0563" w:rsidRPr="00D062D7" w:rsidRDefault="00DE0563" w:rsidP="00DE056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D062D7">
        <w:rPr>
          <w:sz w:val="28"/>
          <w:szCs w:val="28"/>
          <w:lang w:val="uk-UA"/>
        </w:rPr>
        <w:t>Додаток</w:t>
      </w:r>
    </w:p>
    <w:p w:rsidR="00DE0563" w:rsidRDefault="00DE0563" w:rsidP="00DE056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062D7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>Срібнянського</w:t>
      </w:r>
    </w:p>
    <w:p w:rsidR="00DE0563" w:rsidRPr="00D062D7" w:rsidRDefault="00DE0563" w:rsidP="00DE056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селищного</w:t>
      </w:r>
      <w:r>
        <w:rPr>
          <w:b/>
          <w:sz w:val="28"/>
          <w:szCs w:val="28"/>
          <w:lang w:val="uk-UA"/>
        </w:rPr>
        <w:t xml:space="preserve"> </w:t>
      </w:r>
      <w:r w:rsidRPr="00D062D7">
        <w:rPr>
          <w:sz w:val="28"/>
          <w:szCs w:val="28"/>
          <w:lang w:val="uk-UA"/>
        </w:rPr>
        <w:t>голови</w:t>
      </w:r>
    </w:p>
    <w:p w:rsidR="00DE0563" w:rsidRPr="00D062D7" w:rsidRDefault="00DE0563" w:rsidP="00DE056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08 червня</w:t>
      </w:r>
      <w:r w:rsidRPr="00D06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 р. №89</w:t>
      </w:r>
    </w:p>
    <w:p w:rsidR="00DE0563" w:rsidRDefault="00DE0563" w:rsidP="00DE0563">
      <w:pPr>
        <w:tabs>
          <w:tab w:val="left" w:pos="851"/>
        </w:tabs>
        <w:jc w:val="right"/>
        <w:rPr>
          <w:b/>
          <w:sz w:val="28"/>
          <w:szCs w:val="28"/>
          <w:lang w:val="uk-UA"/>
        </w:rPr>
      </w:pPr>
    </w:p>
    <w:p w:rsidR="00DE0563" w:rsidRDefault="00DE0563" w:rsidP="00DE0563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DE0563" w:rsidRDefault="00DE0563" w:rsidP="00DE0563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DE0563" w:rsidRDefault="00DE0563" w:rsidP="00DE0563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відповідальних за проведення заходів мобілізації</w:t>
      </w:r>
    </w:p>
    <w:p w:rsidR="00DE0563" w:rsidRDefault="00DE0563" w:rsidP="00DE0563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старостинських округах Срібнянської селищної ради</w:t>
      </w:r>
    </w:p>
    <w:p w:rsidR="00DE0563" w:rsidRDefault="00DE0563" w:rsidP="00DE0563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Look w:val="04A0"/>
      </w:tblPr>
      <w:tblGrid>
        <w:gridCol w:w="3794"/>
        <w:gridCol w:w="5701"/>
      </w:tblGrid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D436D">
              <w:rPr>
                <w:sz w:val="28"/>
                <w:szCs w:val="28"/>
                <w:lang w:val="uk-UA"/>
              </w:rPr>
              <w:t>таростинськ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D436D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DE0563" w:rsidRPr="007D436D" w:rsidRDefault="00DE0563" w:rsidP="009E6BCD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DE0563" w:rsidTr="009E6BCD">
        <w:tc>
          <w:tcPr>
            <w:tcW w:w="3794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Васьковецький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ІВЧЕНКО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Дігтярівський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 ХРОПОСТ </w:t>
            </w:r>
          </w:p>
        </w:tc>
      </w:tr>
      <w:tr w:rsidR="00DE0563" w:rsidRPr="00687ED9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Горобіївський</w:t>
            </w:r>
          </w:p>
        </w:tc>
        <w:tc>
          <w:tcPr>
            <w:tcW w:w="5701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загального відділу Світлана  ШУЛЬЖЕНКО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Гриціївський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ГЕЄЦЬ </w:t>
            </w:r>
          </w:p>
        </w:tc>
      </w:tr>
      <w:tr w:rsidR="00DE0563" w:rsidRPr="00CF6A75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Гурбинський 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Спеціаліст І категорії загального відділу 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ЛИХОГРУД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Калюжинський 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Антоніна ІВАНЕНКО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Карпилівський 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БРИНЗА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Олексинський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загального відділу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АНДРІЙЧЕНКО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Володимир ЖЕЛІБА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Савинський 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ОВДІЄНКО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Сокиринський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НЕМЦЕВА </w:t>
            </w:r>
          </w:p>
        </w:tc>
      </w:tr>
      <w:tr w:rsidR="00DE0563" w:rsidTr="009E6BCD">
        <w:tc>
          <w:tcPr>
            <w:tcW w:w="3794" w:type="dxa"/>
          </w:tcPr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Харитонівський</w:t>
            </w:r>
          </w:p>
        </w:tc>
        <w:tc>
          <w:tcPr>
            <w:tcW w:w="5701" w:type="dxa"/>
          </w:tcPr>
          <w:p w:rsidR="00DE0563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DE0563" w:rsidRPr="007D436D" w:rsidRDefault="00DE0563" w:rsidP="009E6BCD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ОСТАПЕНКО </w:t>
            </w:r>
          </w:p>
        </w:tc>
      </w:tr>
    </w:tbl>
    <w:p w:rsidR="00DE0563" w:rsidRDefault="00DE0563" w:rsidP="00DE0563">
      <w:pPr>
        <w:tabs>
          <w:tab w:val="left" w:pos="851"/>
        </w:tabs>
        <w:rPr>
          <w:b/>
          <w:sz w:val="28"/>
          <w:szCs w:val="28"/>
          <w:lang w:val="uk-UA"/>
        </w:rPr>
      </w:pPr>
    </w:p>
    <w:p w:rsidR="00DE0563" w:rsidRDefault="00DE0563" w:rsidP="00DE0563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DE0563" w:rsidRPr="00AA2081" w:rsidRDefault="00DE0563" w:rsidP="00DE0563">
      <w:pPr>
        <w:tabs>
          <w:tab w:val="left" w:pos="851"/>
        </w:tabs>
        <w:ind w:lef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  Олена ПАНЧЕНКО</w:t>
      </w:r>
    </w:p>
    <w:p w:rsidR="00DE0563" w:rsidRDefault="00DE0563" w:rsidP="006031B7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BF05A0" w:rsidRDefault="006031B7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D2" w:rsidRDefault="00BF1AD2" w:rsidP="00C9463F">
      <w:r>
        <w:separator/>
      </w:r>
    </w:p>
  </w:endnote>
  <w:endnote w:type="continuationSeparator" w:id="0">
    <w:p w:rsidR="00BF1AD2" w:rsidRDefault="00BF1AD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D2" w:rsidRDefault="00BF1AD2" w:rsidP="00C9463F">
      <w:r>
        <w:separator/>
      </w:r>
    </w:p>
  </w:footnote>
  <w:footnote w:type="continuationSeparator" w:id="0">
    <w:p w:rsidR="00BF1AD2" w:rsidRDefault="00BF1AD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0044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3291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1B7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87ED9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A7A46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0B90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D7F07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DDB"/>
    <w:rsid w:val="00B51F07"/>
    <w:rsid w:val="00B52235"/>
    <w:rsid w:val="00B53353"/>
    <w:rsid w:val="00B60D1D"/>
    <w:rsid w:val="00B6113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B49A1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1AD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657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563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423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79F07-D3ED-4C80-9799-3C97CC68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2026-06-01T12:50:00Z</cp:lastPrinted>
  <dcterms:created xsi:type="dcterms:W3CDTF">2026-06-08T14:10:00Z</dcterms:created>
  <dcterms:modified xsi:type="dcterms:W3CDTF">2026-06-09T14:07:00Z</dcterms:modified>
</cp:coreProperties>
</file>