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A07744" w:rsidP="006031B7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  <w:r w:rsidR="00747ACD">
              <w:rPr>
                <w:color w:val="000000"/>
                <w:sz w:val="28"/>
                <w:szCs w:val="28"/>
                <w:lang w:val="uk-UA"/>
              </w:rPr>
              <w:t xml:space="preserve"> червня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A07744" w:rsidP="006031B7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90</w:t>
            </w:r>
          </w:p>
        </w:tc>
      </w:tr>
    </w:tbl>
    <w:p w:rsidR="00CB2F81" w:rsidRPr="00375C5D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A07744" w:rsidRPr="00883AEB" w:rsidRDefault="00A07744" w:rsidP="00A07744">
      <w:pPr>
        <w:jc w:val="both"/>
        <w:rPr>
          <w:b/>
          <w:sz w:val="28"/>
          <w:szCs w:val="28"/>
          <w:lang w:val="uk-UA"/>
        </w:rPr>
      </w:pPr>
      <w:r w:rsidRPr="00091EB2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видачу трудових книжок </w:t>
      </w:r>
    </w:p>
    <w:p w:rsidR="00A07744" w:rsidRPr="00777589" w:rsidRDefault="00A07744" w:rsidP="00A07744">
      <w:pPr>
        <w:pStyle w:val="1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77589">
        <w:rPr>
          <w:rFonts w:ascii="Times New Roman" w:hAnsi="Times New Roman"/>
          <w:b/>
          <w:sz w:val="28"/>
          <w:szCs w:val="28"/>
          <w:lang w:val="uk-UA"/>
        </w:rPr>
        <w:t>у зв’язку із завершенням</w:t>
      </w:r>
      <w:r w:rsidRPr="0083249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передавання</w:t>
      </w:r>
    </w:p>
    <w:p w:rsidR="00A07744" w:rsidRDefault="00A07744" w:rsidP="00A07744">
      <w:pPr>
        <w:pStyle w:val="1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77589">
        <w:rPr>
          <w:rFonts w:ascii="Times New Roman" w:hAnsi="Times New Roman"/>
          <w:b/>
          <w:sz w:val="28"/>
          <w:szCs w:val="28"/>
          <w:lang w:val="uk-UA"/>
        </w:rPr>
        <w:t xml:space="preserve">даних до </w:t>
      </w:r>
      <w:r w:rsidRPr="0083249A">
        <w:rPr>
          <w:rFonts w:ascii="Times New Roman" w:hAnsi="Times New Roman"/>
          <w:b/>
          <w:sz w:val="28"/>
          <w:szCs w:val="28"/>
          <w:lang w:val="uk-UA"/>
        </w:rPr>
        <w:t>Пенсійного фонду України</w:t>
      </w:r>
    </w:p>
    <w:p w:rsidR="00A07744" w:rsidRPr="0083249A" w:rsidRDefault="00A07744" w:rsidP="00A07744">
      <w:pPr>
        <w:pStyle w:val="1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07744" w:rsidRDefault="00A07744" w:rsidP="00A07744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частиною двадцятою пункту 4 статті 42 Закону України «Про місцеве самоврядування в Україні», Законом України «Про внесення змін до деяких законодавчих актів України щодо обліку трудової діяльності працівника в електронній формі» від 05.02.2021 №1217-ІХ,</w:t>
      </w:r>
      <w:r w:rsidRPr="007A318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 зв’язку з завершенням процедури передавання сканованих копій трудових книжок до Пенсійного фонду України, </w:t>
      </w:r>
      <w:r w:rsidRPr="00906DCC">
        <w:rPr>
          <w:rFonts w:ascii="Times New Roman" w:hAnsi="Times New Roman"/>
          <w:b/>
          <w:sz w:val="28"/>
          <w:szCs w:val="28"/>
          <w:lang w:val="uk-UA"/>
        </w:rPr>
        <w:t>зобов’язую: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07744" w:rsidRDefault="00A07744" w:rsidP="00A07744">
      <w:pPr>
        <w:ind w:firstLine="708"/>
        <w:jc w:val="both"/>
        <w:rPr>
          <w:sz w:val="28"/>
          <w:szCs w:val="28"/>
          <w:lang w:val="uk-UA"/>
        </w:rPr>
      </w:pPr>
    </w:p>
    <w:p w:rsidR="00A07744" w:rsidRPr="00C348F0" w:rsidRDefault="00A07744" w:rsidP="00A07744">
      <w:pPr>
        <w:pStyle w:val="aa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Видати працівникам трудові книжки, що зберігаються у Срібнянській селищній раді, під особистий підпис  у Книзі обліку  трудових книжок і вкладок до них.</w:t>
      </w:r>
    </w:p>
    <w:p w:rsidR="00A07744" w:rsidRDefault="00A07744" w:rsidP="00A07744">
      <w:pPr>
        <w:jc w:val="both"/>
        <w:rPr>
          <w:sz w:val="28"/>
          <w:szCs w:val="28"/>
          <w:lang w:val="uk-UA"/>
        </w:rPr>
      </w:pPr>
      <w:r w:rsidRPr="005778B3">
        <w:rPr>
          <w:sz w:val="28"/>
          <w:szCs w:val="28"/>
          <w:lang w:val="uk-UA"/>
        </w:rPr>
        <w:t xml:space="preserve">      </w:t>
      </w:r>
    </w:p>
    <w:p w:rsidR="00A07744" w:rsidRPr="005778B3" w:rsidRDefault="00A07744" w:rsidP="00A07744">
      <w:pPr>
        <w:ind w:firstLine="567"/>
        <w:jc w:val="both"/>
        <w:rPr>
          <w:sz w:val="28"/>
          <w:szCs w:val="28"/>
          <w:lang w:val="uk-UA"/>
        </w:rPr>
      </w:pPr>
      <w:r w:rsidRPr="005778B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Видачу трудових книжок здійснити з 11червня 2026 року по 12 червня 2026 року.</w:t>
      </w:r>
    </w:p>
    <w:p w:rsidR="00A07744" w:rsidRDefault="00A07744" w:rsidP="00A077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A07744" w:rsidRDefault="00A07744" w:rsidP="00A0774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Відповідальність за видачу трудових книжок та ознайомлення працівників з цим розпорядженням покласти на</w:t>
      </w:r>
      <w:r w:rsidRPr="005778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головного спеціаліста відділу кадрової роботи Юлію МУСІЄНКО.</w:t>
      </w:r>
    </w:p>
    <w:p w:rsidR="00A07744" w:rsidRDefault="00A07744" w:rsidP="00A077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A07744" w:rsidRPr="008B44A1" w:rsidRDefault="00A07744" w:rsidP="00A077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4</w:t>
      </w:r>
      <w:r w:rsidRPr="008B44A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Контроль за виконанням розпорядження залишаю за собою</w:t>
      </w:r>
      <w:r w:rsidRPr="008B44A1">
        <w:rPr>
          <w:sz w:val="28"/>
          <w:szCs w:val="28"/>
          <w:lang w:val="uk-UA"/>
        </w:rPr>
        <w:t>.</w:t>
      </w:r>
    </w:p>
    <w:p w:rsidR="00A07744" w:rsidRDefault="00A07744" w:rsidP="00A07744">
      <w:pPr>
        <w:jc w:val="both"/>
        <w:rPr>
          <w:b/>
          <w:sz w:val="28"/>
          <w:szCs w:val="28"/>
          <w:lang w:val="uk-UA"/>
        </w:rPr>
      </w:pPr>
    </w:p>
    <w:p w:rsidR="00A07744" w:rsidRDefault="00A07744" w:rsidP="00A07744">
      <w:pPr>
        <w:pStyle w:val="11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BF05A0" w:rsidRDefault="00A07744" w:rsidP="00A07744">
      <w:pPr>
        <w:pStyle w:val="23"/>
        <w:spacing w:after="0" w:line="240" w:lineRule="auto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 w:rsidRPr="00314710">
        <w:rPr>
          <w:b/>
          <w:sz w:val="28"/>
          <w:szCs w:val="28"/>
          <w:lang w:val="uk-UA"/>
        </w:rPr>
        <w:t xml:space="preserve">                                           </w:t>
      </w:r>
      <w:r>
        <w:rPr>
          <w:b/>
          <w:sz w:val="28"/>
          <w:szCs w:val="28"/>
          <w:lang w:val="uk-UA"/>
        </w:rPr>
        <w:t xml:space="preserve">  </w:t>
      </w:r>
      <w:r w:rsidRPr="00314710">
        <w:rPr>
          <w:b/>
          <w:sz w:val="28"/>
          <w:szCs w:val="28"/>
          <w:lang w:val="uk-UA"/>
        </w:rPr>
        <w:t xml:space="preserve">                   </w:t>
      </w:r>
      <w:r>
        <w:rPr>
          <w:b/>
          <w:sz w:val="28"/>
          <w:szCs w:val="28"/>
          <w:lang w:val="uk-UA"/>
        </w:rPr>
        <w:t xml:space="preserve">      Ірина МАРТИНЮК</w:t>
      </w:r>
      <w:r w:rsidRPr="00314710">
        <w:rPr>
          <w:b/>
          <w:sz w:val="28"/>
          <w:szCs w:val="28"/>
          <w:lang w:val="uk-UA"/>
        </w:rPr>
        <w:t xml:space="preserve">                        </w:t>
      </w:r>
    </w:p>
    <w:sectPr w:rsidR="00BF05A0" w:rsidSect="00A8127C">
      <w:headerReference w:type="default" r:id="rId9"/>
      <w:pgSz w:w="11906" w:h="16838"/>
      <w:pgMar w:top="1135" w:right="849" w:bottom="127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789" w:rsidRDefault="00011789" w:rsidP="00C9463F">
      <w:r>
        <w:separator/>
      </w:r>
    </w:p>
  </w:endnote>
  <w:endnote w:type="continuationSeparator" w:id="0">
    <w:p w:rsidR="00011789" w:rsidRDefault="00011789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789" w:rsidRDefault="00011789" w:rsidP="00C9463F">
      <w:r>
        <w:separator/>
      </w:r>
    </w:p>
  </w:footnote>
  <w:footnote w:type="continuationSeparator" w:id="0">
    <w:p w:rsidR="00011789" w:rsidRDefault="00011789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ACD" w:rsidRDefault="00747ACD" w:rsidP="00747ACD">
    <w:pPr>
      <w:pStyle w:val="af3"/>
      <w:jc w:val="center"/>
      <w:rPr>
        <w:lang w:val="uk-UA"/>
      </w:rPr>
    </w:pPr>
  </w:p>
  <w:p w:rsidR="00747ACD" w:rsidRDefault="00747ACD" w:rsidP="00747ACD">
    <w:pPr>
      <w:pStyle w:val="af3"/>
      <w:jc w:val="center"/>
      <w:rPr>
        <w:lang w:val="uk-UA"/>
      </w:rPr>
    </w:pPr>
  </w:p>
  <w:p w:rsidR="005B2B83" w:rsidRPr="00747ACD" w:rsidRDefault="00747ACD" w:rsidP="00747ACD">
    <w:pPr>
      <w:pStyle w:val="af3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B006B3D"/>
    <w:multiLevelType w:val="hybridMultilevel"/>
    <w:tmpl w:val="B4C201D0"/>
    <w:lvl w:ilvl="0" w:tplc="BEDEF7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F72DD"/>
    <w:multiLevelType w:val="hybridMultilevel"/>
    <w:tmpl w:val="EF342B9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4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8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9"/>
  </w:num>
  <w:num w:numId="4">
    <w:abstractNumId w:val="13"/>
  </w:num>
  <w:num w:numId="5">
    <w:abstractNumId w:val="20"/>
  </w:num>
  <w:num w:numId="6">
    <w:abstractNumId w:val="3"/>
  </w:num>
  <w:num w:numId="7">
    <w:abstractNumId w:val="17"/>
  </w:num>
  <w:num w:numId="8">
    <w:abstractNumId w:val="14"/>
  </w:num>
  <w:num w:numId="9">
    <w:abstractNumId w:val="22"/>
  </w:num>
  <w:num w:numId="10">
    <w:abstractNumId w:val="9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8"/>
  </w:num>
  <w:num w:numId="16">
    <w:abstractNumId w:val="23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1789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E68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403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0044"/>
    <w:rsid w:val="00152453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A78C1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0A06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6E4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4E5F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5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68D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2454"/>
    <w:rsid w:val="003F3042"/>
    <w:rsid w:val="003F3EB6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08E7"/>
    <w:rsid w:val="00431261"/>
    <w:rsid w:val="00431274"/>
    <w:rsid w:val="00432B7F"/>
    <w:rsid w:val="00433291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082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33F0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2C2F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1AB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86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978D4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1B7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6DD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276C2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632"/>
    <w:rsid w:val="00635BEB"/>
    <w:rsid w:val="00635E49"/>
    <w:rsid w:val="00636B12"/>
    <w:rsid w:val="00640746"/>
    <w:rsid w:val="00640DC4"/>
    <w:rsid w:val="00642962"/>
    <w:rsid w:val="006439DF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4BC0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87ED9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A7A46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A86"/>
    <w:rsid w:val="006E4C06"/>
    <w:rsid w:val="006E593B"/>
    <w:rsid w:val="006E5C55"/>
    <w:rsid w:val="006E5E2C"/>
    <w:rsid w:val="006E6C36"/>
    <w:rsid w:val="006F007A"/>
    <w:rsid w:val="006F01B0"/>
    <w:rsid w:val="006F12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0B90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47ACD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42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78F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1FA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2A2"/>
    <w:rsid w:val="008B1354"/>
    <w:rsid w:val="008B322A"/>
    <w:rsid w:val="008B33CE"/>
    <w:rsid w:val="008B3609"/>
    <w:rsid w:val="008B3D2C"/>
    <w:rsid w:val="008B3D97"/>
    <w:rsid w:val="008B6939"/>
    <w:rsid w:val="008C079B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D7F07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348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8CB"/>
    <w:rsid w:val="009A5B55"/>
    <w:rsid w:val="009A6036"/>
    <w:rsid w:val="009A64D7"/>
    <w:rsid w:val="009B37D0"/>
    <w:rsid w:val="009B41FB"/>
    <w:rsid w:val="009B4497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0FBC"/>
    <w:rsid w:val="009D103B"/>
    <w:rsid w:val="009D18C1"/>
    <w:rsid w:val="009D3BAF"/>
    <w:rsid w:val="009D5B4E"/>
    <w:rsid w:val="009D5BF0"/>
    <w:rsid w:val="009D5D9F"/>
    <w:rsid w:val="009D60F2"/>
    <w:rsid w:val="009D6FE9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6382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744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0622"/>
    <w:rsid w:val="00A51346"/>
    <w:rsid w:val="00A51BFD"/>
    <w:rsid w:val="00A527D6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127C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2CB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3ED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27FF5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0DDB"/>
    <w:rsid w:val="00B51F07"/>
    <w:rsid w:val="00B52235"/>
    <w:rsid w:val="00B53353"/>
    <w:rsid w:val="00B60D1D"/>
    <w:rsid w:val="00B61132"/>
    <w:rsid w:val="00B61CD2"/>
    <w:rsid w:val="00B641D4"/>
    <w:rsid w:val="00B64D1E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1D49"/>
    <w:rsid w:val="00B935D1"/>
    <w:rsid w:val="00B94D37"/>
    <w:rsid w:val="00B96B08"/>
    <w:rsid w:val="00B96EB3"/>
    <w:rsid w:val="00B9728C"/>
    <w:rsid w:val="00BA007F"/>
    <w:rsid w:val="00BA0147"/>
    <w:rsid w:val="00BA0561"/>
    <w:rsid w:val="00BA1557"/>
    <w:rsid w:val="00BA1929"/>
    <w:rsid w:val="00BA1A88"/>
    <w:rsid w:val="00BA21F7"/>
    <w:rsid w:val="00BA3772"/>
    <w:rsid w:val="00BA51E8"/>
    <w:rsid w:val="00BA5A1B"/>
    <w:rsid w:val="00BA6E97"/>
    <w:rsid w:val="00BA74DE"/>
    <w:rsid w:val="00BB0621"/>
    <w:rsid w:val="00BB1F4E"/>
    <w:rsid w:val="00BB2656"/>
    <w:rsid w:val="00BB2969"/>
    <w:rsid w:val="00BB2E41"/>
    <w:rsid w:val="00BB3F23"/>
    <w:rsid w:val="00BB49A1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58F2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1AD2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58B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66AA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657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293E"/>
    <w:rsid w:val="00D432E2"/>
    <w:rsid w:val="00D436D2"/>
    <w:rsid w:val="00D44F59"/>
    <w:rsid w:val="00D45118"/>
    <w:rsid w:val="00D4575B"/>
    <w:rsid w:val="00D469CE"/>
    <w:rsid w:val="00D46E42"/>
    <w:rsid w:val="00D46EED"/>
    <w:rsid w:val="00D471E7"/>
    <w:rsid w:val="00D53FB4"/>
    <w:rsid w:val="00D5562C"/>
    <w:rsid w:val="00D60258"/>
    <w:rsid w:val="00D604E0"/>
    <w:rsid w:val="00D605AA"/>
    <w:rsid w:val="00D622A6"/>
    <w:rsid w:val="00D62A4F"/>
    <w:rsid w:val="00D64DBD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0563"/>
    <w:rsid w:val="00DE06AC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0914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423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1A29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2D97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4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rvts82">
    <w:name w:val="rvts82"/>
    <w:basedOn w:val="a1"/>
    <w:rsid w:val="00AA2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62A9E-C3C9-45D1-BF92-48D3E4178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2026-06-01T12:50:00Z</cp:lastPrinted>
  <dcterms:created xsi:type="dcterms:W3CDTF">2026-06-10T13:37:00Z</dcterms:created>
  <dcterms:modified xsi:type="dcterms:W3CDTF">2026-06-10T13:37:00Z</dcterms:modified>
</cp:coreProperties>
</file>