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4F1D46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D7410">
              <w:rPr>
                <w:color w:val="000000"/>
                <w:sz w:val="28"/>
                <w:szCs w:val="28"/>
                <w:lang w:val="uk-UA"/>
              </w:rPr>
              <w:t>29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14C72">
              <w:rPr>
                <w:color w:val="000000"/>
                <w:sz w:val="28"/>
                <w:szCs w:val="28"/>
                <w:lang w:val="uk-UA"/>
              </w:rPr>
              <w:t>черв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A14C72" w:rsidP="00D1735D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="00D1735D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D1735D" w:rsidRDefault="00D1735D" w:rsidP="00D1735D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D1735D" w:rsidRDefault="00D1735D" w:rsidP="00D1735D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D1735D" w:rsidRDefault="00D1735D" w:rsidP="00D1735D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місцеве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с-щі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D1735D" w:rsidRDefault="00D1735D" w:rsidP="00D1735D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1735D" w:rsidRDefault="00D1735D" w:rsidP="00D1735D">
      <w:pPr>
        <w:pStyle w:val="af1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червня 2026 року з 12:00 до 17:30 </w:t>
      </w:r>
      <w:proofErr w:type="gramStart"/>
      <w:r>
        <w:rPr>
          <w:sz w:val="28"/>
          <w:szCs w:val="28"/>
        </w:rPr>
        <w:t>провести заходи з благоустрою</w:t>
      </w:r>
      <w:proofErr w:type="gramEnd"/>
      <w:r>
        <w:rPr>
          <w:sz w:val="28"/>
          <w:szCs w:val="28"/>
        </w:rPr>
        <w:t xml:space="preserve"> на території </w:t>
      </w:r>
      <w:proofErr w:type="spellStart"/>
      <w:r>
        <w:rPr>
          <w:sz w:val="28"/>
          <w:szCs w:val="28"/>
        </w:rPr>
        <w:t>с-ща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>.</w:t>
      </w:r>
    </w:p>
    <w:p w:rsidR="00D1735D" w:rsidRDefault="00D1735D" w:rsidP="00D1735D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735D" w:rsidRDefault="00D1735D" w:rsidP="00D1735D">
      <w:pPr>
        <w:pStyle w:val="af1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D1735D" w:rsidRDefault="00D1735D" w:rsidP="00D1735D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D1735D" w:rsidRPr="00704118" w:rsidRDefault="00D1735D" w:rsidP="00D1735D">
      <w:pPr>
        <w:pStyle w:val="af1"/>
        <w:numPr>
          <w:ilvl w:val="0"/>
          <w:numId w:val="3"/>
        </w:numPr>
        <w:tabs>
          <w:tab w:val="left" w:pos="0"/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</w:t>
      </w:r>
      <w:r w:rsidRPr="0070411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704118">
        <w:rPr>
          <w:sz w:val="28"/>
          <w:szCs w:val="28"/>
        </w:rPr>
        <w:t xml:space="preserve"> </w:t>
      </w:r>
      <w:proofErr w:type="spellStart"/>
      <w:r w:rsidRPr="00704118">
        <w:rPr>
          <w:sz w:val="28"/>
          <w:szCs w:val="28"/>
        </w:rPr>
        <w:t>даного</w:t>
      </w:r>
      <w:proofErr w:type="spellEnd"/>
      <w:r w:rsidRPr="00704118">
        <w:rPr>
          <w:sz w:val="28"/>
          <w:szCs w:val="28"/>
        </w:rPr>
        <w:t xml:space="preserve"> розпорядження </w:t>
      </w:r>
      <w:proofErr w:type="spellStart"/>
      <w:r w:rsidRPr="00704118">
        <w:rPr>
          <w:sz w:val="28"/>
          <w:szCs w:val="28"/>
        </w:rPr>
        <w:t>покласти</w:t>
      </w:r>
      <w:proofErr w:type="spellEnd"/>
      <w:r w:rsidRPr="00704118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</w:t>
      </w:r>
      <w:r w:rsidRPr="00704118">
        <w:rPr>
          <w:sz w:val="28"/>
          <w:szCs w:val="28"/>
        </w:rPr>
        <w:t>заступника селищного голови</w:t>
      </w:r>
      <w:proofErr w:type="gramStart"/>
      <w:r w:rsidRPr="00704118">
        <w:rPr>
          <w:sz w:val="28"/>
          <w:szCs w:val="28"/>
        </w:rPr>
        <w:t xml:space="preserve"> </w:t>
      </w:r>
      <w:proofErr w:type="spellStart"/>
      <w:r w:rsidRPr="00704118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італія</w:t>
      </w:r>
      <w:proofErr w:type="spellEnd"/>
      <w:r>
        <w:rPr>
          <w:sz w:val="28"/>
          <w:szCs w:val="28"/>
        </w:rPr>
        <w:t xml:space="preserve"> ЖЕЛІБУ</w:t>
      </w:r>
      <w:r w:rsidRPr="00704118">
        <w:rPr>
          <w:sz w:val="28"/>
          <w:szCs w:val="28"/>
        </w:rPr>
        <w:t xml:space="preserve">. </w:t>
      </w:r>
    </w:p>
    <w:p w:rsidR="00BF05A0" w:rsidRPr="00D1735D" w:rsidRDefault="00BF05A0" w:rsidP="00BD7410">
      <w:pPr>
        <w:pStyle w:val="Default"/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BF05A0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BF05A0" w:rsidTr="00BF05A0">
        <w:tc>
          <w:tcPr>
            <w:tcW w:w="4786" w:type="dxa"/>
            <w:hideMark/>
          </w:tcPr>
          <w:p w:rsidR="00BF05A0" w:rsidRDefault="00BF05A0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  <w:hideMark/>
          </w:tcPr>
          <w:p w:rsidR="00BF05A0" w:rsidRDefault="00251900" w:rsidP="00251900">
            <w:pPr>
              <w:tabs>
                <w:tab w:val="left" w:pos="567"/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</w:t>
            </w:r>
            <w:r w:rsidR="00BF05A0"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BF05A0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p w:rsidR="000A268F" w:rsidRPr="00E660FC" w:rsidRDefault="000A268F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251900">
      <w:headerReference w:type="default" r:id="rId9"/>
      <w:pgSz w:w="11906" w:h="16838"/>
      <w:pgMar w:top="1135" w:right="849" w:bottom="993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3C0" w:rsidRDefault="006243C0" w:rsidP="00C9463F">
      <w:r>
        <w:separator/>
      </w:r>
    </w:p>
  </w:endnote>
  <w:endnote w:type="continuationSeparator" w:id="0">
    <w:p w:rsidR="006243C0" w:rsidRDefault="006243C0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3C0" w:rsidRDefault="006243C0" w:rsidP="00C9463F">
      <w:r>
        <w:separator/>
      </w:r>
    </w:p>
  </w:footnote>
  <w:footnote w:type="continuationSeparator" w:id="0">
    <w:p w:rsidR="006243C0" w:rsidRDefault="006243C0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51900" w:rsidRPr="00251900" w:rsidRDefault="00251900">
        <w:pPr>
          <w:pStyle w:val="af3"/>
          <w:jc w:val="center"/>
          <w:rPr>
            <w:lang w:val="uk-UA"/>
          </w:rPr>
        </w:pPr>
      </w:p>
      <w:p w:rsidR="00D26C09" w:rsidRPr="00251900" w:rsidRDefault="00EB363B" w:rsidP="00251900">
        <w:pPr>
          <w:pStyle w:val="af3"/>
          <w:jc w:val="center"/>
          <w:rPr>
            <w:lang w:val="uk-UA"/>
          </w:rPr>
        </w:pPr>
        <w:fldSimple w:instr=" PAGE   \* MERGEFORMAT ">
          <w:r w:rsidR="00D1735D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3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7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9"/>
  </w:num>
  <w:num w:numId="6">
    <w:abstractNumId w:val="3"/>
  </w:num>
  <w:num w:numId="7">
    <w:abstractNumId w:val="16"/>
  </w:num>
  <w:num w:numId="8">
    <w:abstractNumId w:val="13"/>
  </w:num>
  <w:num w:numId="9">
    <w:abstractNumId w:val="21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7"/>
  </w:num>
  <w:num w:numId="16">
    <w:abstractNumId w:val="2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6F3F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0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0BFE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455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06DCE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1D46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1D5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3C0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1AE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E76EC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4C72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410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35D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385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2259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363B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5CBF9-917F-46C8-9325-FC6312A0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2026-06-29T12:22:00Z</cp:lastPrinted>
  <dcterms:created xsi:type="dcterms:W3CDTF">2026-06-30T06:56:00Z</dcterms:created>
  <dcterms:modified xsi:type="dcterms:W3CDTF">2026-06-30T06:56:00Z</dcterms:modified>
</cp:coreProperties>
</file>